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25F9D" w14:textId="55F18ADA" w:rsidR="00E42EB0" w:rsidRPr="002B5EB3" w:rsidRDefault="00E945CB" w:rsidP="00E42EB0">
      <w:pPr>
        <w:pStyle w:val="a3"/>
        <w:spacing w:line="240" w:lineRule="exact"/>
        <w:rPr>
          <w:rFonts w:ascii="UD デジタル 教科書体 NK" w:eastAsia="UD デジタル 教科書体 NK" w:hAnsi="BIZ UDP明朝 Medium"/>
          <w:sz w:val="21"/>
          <w:szCs w:val="21"/>
        </w:rPr>
      </w:pPr>
      <w:bookmarkStart w:id="0" w:name="_GoBack"/>
      <w:bookmarkEnd w:id="0"/>
      <w:r>
        <w:rPr>
          <w:rFonts w:ascii="UD デジタル 教科書体 NK" w:eastAsia="UD デジタル 教科書体 NK" w:hAnsi="BIZ UDP明朝 Medium" w:hint="eastAsia"/>
          <w:sz w:val="21"/>
          <w:szCs w:val="21"/>
        </w:rPr>
        <w:t>様式第４</w:t>
      </w:r>
      <w:r w:rsidR="00E42EB0" w:rsidRPr="002B5EB3">
        <w:rPr>
          <w:rFonts w:ascii="UD デジタル 教科書体 NK" w:eastAsia="UD デジタル 教科書体 NK" w:hAnsi="BIZ UDP明朝 Medium" w:hint="eastAsia"/>
          <w:sz w:val="21"/>
          <w:szCs w:val="21"/>
        </w:rPr>
        <w:t>号（第</w:t>
      </w:r>
      <w:r w:rsidR="00A52433">
        <w:rPr>
          <w:rFonts w:ascii="UD デジタル 教科書体 NK" w:eastAsia="UD デジタル 教科書体 NK" w:hAnsi="BIZ UDP明朝 Medium" w:hint="eastAsia"/>
          <w:sz w:val="21"/>
          <w:szCs w:val="21"/>
        </w:rPr>
        <w:t>８</w:t>
      </w:r>
      <w:r w:rsidR="00E42EB0" w:rsidRPr="002B5EB3">
        <w:rPr>
          <w:rFonts w:ascii="UD デジタル 教科書体 NK" w:eastAsia="UD デジタル 教科書体 NK" w:hAnsi="BIZ UDP明朝 Medium" w:hint="eastAsia"/>
          <w:sz w:val="21"/>
          <w:szCs w:val="21"/>
        </w:rPr>
        <w:t>条関係）</w:t>
      </w:r>
    </w:p>
    <w:p w14:paraId="002AF304" w14:textId="3707AAD8" w:rsidR="00E42EB0" w:rsidRPr="002B5EB3" w:rsidRDefault="00E42EB0" w:rsidP="00E42EB0">
      <w:pPr>
        <w:pStyle w:val="a3"/>
        <w:spacing w:line="240" w:lineRule="exact"/>
        <w:jc w:val="right"/>
        <w:rPr>
          <w:rFonts w:ascii="UD デジタル 教科書体 NK" w:eastAsia="UD デジタル 教科書体 NK" w:hAnsi="BIZ UDP明朝 Medium"/>
          <w:spacing w:val="0"/>
          <w:sz w:val="21"/>
          <w:szCs w:val="21"/>
        </w:rPr>
      </w:pPr>
      <w:r w:rsidRPr="002B5EB3">
        <w:rPr>
          <w:rFonts w:ascii="UD デジタル 教科書体 NK" w:eastAsia="UD デジタル 教科書体 NK" w:hAnsi="BIZ UDP明朝 Medium" w:hint="eastAsia"/>
          <w:spacing w:val="0"/>
          <w:sz w:val="21"/>
          <w:szCs w:val="21"/>
        </w:rPr>
        <w:t xml:space="preserve">    年　    　月　    　日</w:t>
      </w:r>
    </w:p>
    <w:p w14:paraId="0AB98000" w14:textId="77777777" w:rsidR="00E42EB0" w:rsidRPr="002B5EB3" w:rsidRDefault="00E42EB0" w:rsidP="00E42EB0">
      <w:pPr>
        <w:pStyle w:val="a3"/>
        <w:spacing w:line="240" w:lineRule="exact"/>
        <w:jc w:val="right"/>
        <w:rPr>
          <w:rFonts w:ascii="UD デジタル 教科書体 NK" w:eastAsia="UD デジタル 教科書体 NK" w:hAnsi="BIZ UDP明朝 Medium"/>
          <w:spacing w:val="0"/>
          <w:sz w:val="21"/>
          <w:szCs w:val="21"/>
        </w:rPr>
      </w:pPr>
    </w:p>
    <w:p w14:paraId="0970458A" w14:textId="6C9075FD" w:rsidR="00E42EB0" w:rsidRPr="002B5EB3" w:rsidRDefault="00E945CB" w:rsidP="00E42EB0">
      <w:pPr>
        <w:pStyle w:val="a3"/>
        <w:jc w:val="center"/>
        <w:rPr>
          <w:rFonts w:ascii="UD デジタル 教科書体 NK" w:eastAsia="UD デジタル 教科書体 NK" w:hAnsi="BIZ UDP明朝 Medium"/>
          <w:spacing w:val="0"/>
          <w:sz w:val="14"/>
          <w:szCs w:val="14"/>
        </w:rPr>
      </w:pPr>
      <w:r>
        <w:rPr>
          <w:rFonts w:ascii="UD デジタル 教科書体 NK" w:eastAsia="UD デジタル 教科書体 NK" w:hAnsi="BIZ UDP明朝 Medium" w:cs="ＭＳ ゴシック" w:hint="eastAsia"/>
          <w:spacing w:val="9"/>
          <w:sz w:val="24"/>
          <w:szCs w:val="24"/>
        </w:rPr>
        <w:t>姫路市</w:t>
      </w:r>
      <w:r w:rsidR="00E42EB0" w:rsidRPr="002B5EB3">
        <w:rPr>
          <w:rFonts w:ascii="UD デジタル 教科書体 NK" w:eastAsia="UD デジタル 教科書体 NK" w:hAnsi="BIZ UDP明朝 Medium" w:cs="ＭＳ ゴシック" w:hint="eastAsia"/>
          <w:spacing w:val="9"/>
          <w:sz w:val="24"/>
          <w:szCs w:val="24"/>
        </w:rPr>
        <w:t>自家消費型住宅用太陽光発電設備等導入補助金変更交付申請書</w:t>
      </w:r>
    </w:p>
    <w:p w14:paraId="33287034" w14:textId="02DF3349" w:rsidR="00E42EB0" w:rsidRPr="002B5EB3" w:rsidRDefault="00E42EB0" w:rsidP="00E42EB0">
      <w:pPr>
        <w:pStyle w:val="a3"/>
        <w:jc w:val="left"/>
        <w:rPr>
          <w:rFonts w:ascii="UD デジタル 教科書体 NK" w:eastAsia="UD デジタル 教科書体 NK" w:hAnsi="BIZ UDP明朝 Medium"/>
          <w:szCs w:val="20"/>
        </w:rPr>
      </w:pPr>
      <w:r w:rsidRPr="002B5EB3">
        <w:rPr>
          <w:rFonts w:ascii="UD デジタル 教科書体 NK" w:eastAsia="UD デジタル 教科書体 NK" w:hAnsi="BIZ UDP明朝 Medium" w:hint="eastAsia"/>
          <w:spacing w:val="2"/>
        </w:rPr>
        <w:t xml:space="preserve"> </w:t>
      </w:r>
      <w:r w:rsidR="00A52433">
        <w:rPr>
          <w:rFonts w:ascii="UD デジタル 教科書体 NK" w:eastAsia="UD デジタル 教科書体 NK" w:hAnsi="BIZ UDP明朝 Medium" w:hint="eastAsia"/>
          <w:spacing w:val="2"/>
        </w:rPr>
        <w:t>（宛先）</w:t>
      </w:r>
      <w:r w:rsidR="00E945CB">
        <w:rPr>
          <w:rFonts w:ascii="UD デジタル 教科書体 NK" w:eastAsia="UD デジタル 教科書体 NK" w:hAnsi="BIZ UDP明朝 Medium" w:hint="eastAsia"/>
          <w:sz w:val="21"/>
          <w:szCs w:val="22"/>
        </w:rPr>
        <w:t>姫路市</w:t>
      </w:r>
      <w:r w:rsidRPr="00DA70CC">
        <w:rPr>
          <w:rFonts w:ascii="UD デジタル 教科書体 NK" w:eastAsia="UD デジタル 教科書体 NK" w:hAnsi="BIZ UDP明朝 Medium" w:hint="eastAsia"/>
          <w:sz w:val="21"/>
          <w:szCs w:val="22"/>
        </w:rPr>
        <w:t>長</w:t>
      </w:r>
    </w:p>
    <w:p w14:paraId="31654480" w14:textId="77777777" w:rsidR="00E42EB0" w:rsidRPr="002B5EB3" w:rsidRDefault="00E42EB0" w:rsidP="00E42EB0">
      <w:pPr>
        <w:pStyle w:val="a3"/>
        <w:spacing w:line="240" w:lineRule="exact"/>
        <w:jc w:val="left"/>
        <w:rPr>
          <w:rFonts w:ascii="UD デジタル 教科書体 NK" w:eastAsia="UD デジタル 教科書体 NK" w:hAnsi="BIZ UDP明朝 Medium"/>
          <w:szCs w:val="20"/>
        </w:rPr>
      </w:pPr>
    </w:p>
    <w:p w14:paraId="192FCA19" w14:textId="47BF32A3" w:rsidR="00684AE8" w:rsidRDefault="007E2062" w:rsidP="00CF42C5">
      <w:pPr>
        <w:wordWrap w:val="0"/>
        <w:overflowPunct w:val="0"/>
        <w:autoSpaceDE w:val="0"/>
        <w:autoSpaceDN w:val="0"/>
        <w:spacing w:line="240" w:lineRule="exact"/>
        <w:jc w:val="left"/>
        <w:rPr>
          <w:rFonts w:ascii="UD デジタル 教科書体 NK" w:eastAsia="UD デジタル 教科書体 NK" w:hAnsi="BIZ UDP明朝 Medium"/>
          <w:szCs w:val="20"/>
        </w:rPr>
      </w:pPr>
      <w:r w:rsidRPr="002B5EB3">
        <w:rPr>
          <w:rFonts w:ascii="UD デジタル 教科書体 NK" w:eastAsia="UD デジタル 教科書体 NK" w:hAnsi="BIZ UDP明朝 Medium" w:hint="eastAsia"/>
          <w:szCs w:val="20"/>
        </w:rPr>
        <w:t xml:space="preserve">　</w:t>
      </w:r>
      <w:r w:rsidR="00DC5883" w:rsidRPr="002B5EB3">
        <w:rPr>
          <w:rFonts w:ascii="UD デジタル 教科書体 NK" w:eastAsia="UD デジタル 教科書体 NK" w:hAnsi="BIZ UDP明朝 Medium" w:hint="eastAsia"/>
          <w:szCs w:val="20"/>
        </w:rPr>
        <w:t xml:space="preserve">　　　　　　　</w:t>
      </w:r>
      <w:r w:rsidRPr="002B5EB3">
        <w:rPr>
          <w:rFonts w:ascii="UD デジタル 教科書体 NK" w:eastAsia="UD デジタル 教科書体 NK" w:hAnsi="BIZ UDP明朝 Medium" w:hint="eastAsia"/>
          <w:szCs w:val="20"/>
        </w:rPr>
        <w:t>年　　　月　　　日付け</w:t>
      </w:r>
      <w:r w:rsidR="00E945CB">
        <w:rPr>
          <w:rFonts w:ascii="UD デジタル 教科書体 NK" w:eastAsia="UD デジタル 教科書体 NK" w:hAnsi="BIZ UDP明朝 Medium" w:hint="eastAsia"/>
          <w:szCs w:val="20"/>
        </w:rPr>
        <w:t>姫路市</w:t>
      </w:r>
      <w:r w:rsidR="006A3F95">
        <w:rPr>
          <w:rFonts w:ascii="UD デジタル 教科書体 NK" w:eastAsia="UD デジタル 教科書体 NK" w:hAnsi="BIZ UDP明朝 Medium" w:hint="eastAsia"/>
          <w:szCs w:val="20"/>
        </w:rPr>
        <w:t>指令</w:t>
      </w:r>
      <w:r w:rsidR="00E945CB">
        <w:rPr>
          <w:rFonts w:ascii="UD デジタル 教科書体 NK" w:eastAsia="UD デジタル 教科書体 NK" w:hAnsi="BIZ UDP明朝 Medium" w:hint="eastAsia"/>
          <w:szCs w:val="20"/>
        </w:rPr>
        <w:t>環自住太</w:t>
      </w:r>
      <w:r w:rsidRPr="002B5EB3">
        <w:rPr>
          <w:rFonts w:ascii="UD デジタル 教科書体 NK" w:eastAsia="UD デジタル 教科書体 NK" w:hAnsi="BIZ UDP明朝 Medium" w:hint="eastAsia"/>
          <w:szCs w:val="20"/>
        </w:rPr>
        <w:t>第　　　　　　号により交付決定のあった</w:t>
      </w:r>
      <w:r w:rsidR="00E945CB">
        <w:rPr>
          <w:rFonts w:ascii="UD デジタル 教科書体 NK" w:eastAsia="UD デジタル 教科書体 NK" w:hAnsi="BIZ UDP明朝 Medium" w:hint="eastAsia"/>
          <w:szCs w:val="20"/>
        </w:rPr>
        <w:t>姫路市</w:t>
      </w:r>
      <w:r w:rsidRPr="002B5EB3">
        <w:rPr>
          <w:rFonts w:ascii="UD デジタル 教科書体 NK" w:eastAsia="UD デジタル 教科書体 NK" w:hAnsi="BIZ UDP明朝 Medium" w:hint="eastAsia"/>
          <w:szCs w:val="20"/>
        </w:rPr>
        <w:t>自家消費型住宅用太陽光発電設備等導入補助金について、補助</w:t>
      </w:r>
      <w:r w:rsidR="006A3F95">
        <w:rPr>
          <w:rFonts w:ascii="UD デジタル 教科書体 NK" w:eastAsia="UD デジタル 教科書体 NK" w:hAnsi="BIZ UDP明朝 Medium" w:hint="eastAsia"/>
          <w:szCs w:val="20"/>
        </w:rPr>
        <w:t>金の額</w:t>
      </w:r>
      <w:r w:rsidR="000142F7">
        <w:rPr>
          <w:rFonts w:ascii="UD デジタル 教科書体 NK" w:eastAsia="UD デジタル 教科書体 NK" w:hAnsi="BIZ UDP明朝 Medium" w:hint="eastAsia"/>
          <w:szCs w:val="20"/>
        </w:rPr>
        <w:t>等</w:t>
      </w:r>
      <w:r w:rsidR="006A3F95">
        <w:rPr>
          <w:rFonts w:ascii="UD デジタル 教科書体 NK" w:eastAsia="UD デジタル 教科書体 NK" w:hAnsi="BIZ UDP明朝 Medium" w:hint="eastAsia"/>
          <w:szCs w:val="20"/>
        </w:rPr>
        <w:t>を次</w:t>
      </w:r>
      <w:r w:rsidRPr="002B5EB3">
        <w:rPr>
          <w:rFonts w:ascii="UD デジタル 教科書体 NK" w:eastAsia="UD デジタル 教科書体 NK" w:hAnsi="BIZ UDP明朝 Medium" w:hint="eastAsia"/>
          <w:szCs w:val="20"/>
        </w:rPr>
        <w:t>のとおり変更したいので、</w:t>
      </w:r>
      <w:r w:rsidR="00E945CB">
        <w:rPr>
          <w:rFonts w:ascii="UD デジタル 教科書体 NK" w:eastAsia="UD デジタル 教科書体 NK" w:hAnsi="BIZ UDP明朝 Medium" w:hint="eastAsia"/>
          <w:szCs w:val="20"/>
        </w:rPr>
        <w:t>姫路市</w:t>
      </w:r>
      <w:r w:rsidR="00C70818" w:rsidRPr="002B5EB3">
        <w:rPr>
          <w:rFonts w:ascii="UD デジタル 教科書体 NK" w:eastAsia="UD デジタル 教科書体 NK" w:hAnsi="BIZ UDP明朝 Medium" w:hint="eastAsia"/>
          <w:szCs w:val="20"/>
        </w:rPr>
        <w:t>自家消費型住宅用太陽光発電設備等導入補助金</w:t>
      </w:r>
      <w:r w:rsidRPr="002B5EB3">
        <w:rPr>
          <w:rFonts w:ascii="UD デジタル 教科書体 NK" w:eastAsia="UD デジタル 教科書体 NK" w:hAnsi="BIZ UDP明朝 Medium" w:hint="eastAsia"/>
          <w:szCs w:val="20"/>
        </w:rPr>
        <w:t>交付要綱第</w:t>
      </w:r>
      <w:r w:rsidR="00A52433">
        <w:rPr>
          <w:rFonts w:ascii="UD デジタル 教科書体 NK" w:eastAsia="UD デジタル 教科書体 NK" w:hAnsi="BIZ UDP明朝 Medium" w:hint="eastAsia"/>
          <w:szCs w:val="20"/>
        </w:rPr>
        <w:t>８</w:t>
      </w:r>
      <w:r w:rsidRPr="002B5EB3">
        <w:rPr>
          <w:rFonts w:ascii="UD デジタル 教科書体 NK" w:eastAsia="UD デジタル 教科書体 NK" w:hAnsi="BIZ UDP明朝 Medium" w:hint="eastAsia"/>
          <w:szCs w:val="20"/>
        </w:rPr>
        <w:t>条第１項の規定に</w:t>
      </w:r>
      <w:r w:rsidR="006A3F95">
        <w:rPr>
          <w:rFonts w:ascii="UD デジタル 教科書体 NK" w:eastAsia="UD デジタル 教科書体 NK" w:hAnsi="BIZ UDP明朝 Medium" w:hint="eastAsia"/>
          <w:szCs w:val="20"/>
        </w:rPr>
        <w:t>より</w:t>
      </w:r>
      <w:r w:rsidRPr="002B5EB3">
        <w:rPr>
          <w:rFonts w:ascii="UD デジタル 教科書体 NK" w:eastAsia="UD デジタル 教科書体 NK" w:hAnsi="BIZ UDP明朝 Medium" w:hint="eastAsia"/>
          <w:szCs w:val="20"/>
        </w:rPr>
        <w:t>申請します。</w:t>
      </w:r>
    </w:p>
    <w:p w14:paraId="1501ABA2" w14:textId="49E60A8E" w:rsidR="00E42EB0" w:rsidRPr="002B5EB3" w:rsidRDefault="00E42EB0" w:rsidP="00684AE8">
      <w:pPr>
        <w:wordWrap w:val="0"/>
        <w:overflowPunct w:val="0"/>
        <w:autoSpaceDE w:val="0"/>
        <w:autoSpaceDN w:val="0"/>
        <w:spacing w:line="240" w:lineRule="exact"/>
        <w:jc w:val="right"/>
        <w:rPr>
          <w:rFonts w:ascii="UD デジタル 教科書体 NK" w:eastAsia="UD デジタル 教科書体 NK" w:hAnsi="BIZ UDP明朝 Medium"/>
          <w:szCs w:val="20"/>
        </w:rPr>
      </w:pPr>
      <w:r w:rsidRPr="002B5EB3">
        <w:rPr>
          <w:rFonts w:ascii="UD デジタル 教科書体 NK" w:eastAsia="UD デジタル 教科書体 NK" w:hAnsi="BIZ UDP明朝 Medium" w:hint="eastAsia"/>
          <w:szCs w:val="20"/>
        </w:rPr>
        <w:t>（※は記入必須項目です。）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1392"/>
        <w:gridCol w:w="2835"/>
        <w:gridCol w:w="1134"/>
        <w:gridCol w:w="1730"/>
        <w:gridCol w:w="1134"/>
      </w:tblGrid>
      <w:tr w:rsidR="002B5EB3" w:rsidRPr="002B5EB3" w14:paraId="7BE1C130" w14:textId="77777777" w:rsidTr="009E454A">
        <w:trPr>
          <w:trHeight w:val="373"/>
        </w:trPr>
        <w:tc>
          <w:tcPr>
            <w:tcW w:w="593" w:type="dxa"/>
            <w:vMerge w:val="restart"/>
            <w:textDirection w:val="tbRlV"/>
          </w:tcPr>
          <w:p w14:paraId="7C22241D" w14:textId="574747C5" w:rsidR="00E42EB0" w:rsidRPr="002B5EB3" w:rsidRDefault="00E945CB" w:rsidP="009E454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UD デジタル 教科書体 NK" w:eastAsia="UD デジタル 教科書体 NK" w:hAnsi="BIZ UDP明朝 Medium"/>
                <w:sz w:val="24"/>
              </w:rPr>
            </w:pPr>
            <w:r>
              <w:rPr>
                <w:rFonts w:ascii="UD デジタル 教科書体 NK" w:eastAsia="UD デジタル 教科書体 NK" w:hAnsi="BIZ UDP明朝 Medium" w:hint="eastAsia"/>
                <w:sz w:val="24"/>
              </w:rPr>
              <w:t>補助事業者</w:t>
            </w:r>
          </w:p>
        </w:tc>
        <w:tc>
          <w:tcPr>
            <w:tcW w:w="1392" w:type="dxa"/>
            <w:vMerge w:val="restart"/>
            <w:tcBorders>
              <w:right w:val="single" w:sz="4" w:space="0" w:color="auto"/>
            </w:tcBorders>
            <w:vAlign w:val="center"/>
          </w:tcPr>
          <w:p w14:paraId="44D06A91" w14:textId="77777777" w:rsidR="00E42EB0" w:rsidRPr="002B5EB3" w:rsidRDefault="00E42EB0" w:rsidP="009E454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UD デジタル 教科書体 NK" w:eastAsia="UD デジタル 教科書体 NK" w:hAnsi="BIZ UDP明朝 Medium"/>
                <w:szCs w:val="20"/>
              </w:rPr>
            </w:pPr>
            <w:r w:rsidRPr="002B5EB3">
              <w:rPr>
                <w:rFonts w:ascii="UD デジタル 教科書体 NK" w:eastAsia="UD デジタル 教科書体 NK" w:hAnsi="BIZ UDP明朝 Medium" w:hint="eastAsia"/>
                <w:szCs w:val="20"/>
              </w:rPr>
              <w:t>※住　所</w:t>
            </w:r>
          </w:p>
        </w:tc>
        <w:tc>
          <w:tcPr>
            <w:tcW w:w="5699" w:type="dxa"/>
            <w:gridSpan w:val="3"/>
            <w:vMerge w:val="restart"/>
            <w:tcBorders>
              <w:left w:val="single" w:sz="4" w:space="0" w:color="auto"/>
            </w:tcBorders>
          </w:tcPr>
          <w:p w14:paraId="0A95043C" w14:textId="77777777" w:rsidR="00E42EB0" w:rsidRPr="002B5EB3" w:rsidRDefault="00E42EB0" w:rsidP="009E454A">
            <w:pPr>
              <w:wordWrap w:val="0"/>
              <w:overflowPunct w:val="0"/>
              <w:autoSpaceDE w:val="0"/>
              <w:autoSpaceDN w:val="0"/>
              <w:rPr>
                <w:rFonts w:ascii="UD デジタル 教科書体 NK" w:eastAsia="UD デジタル 教科書体 NK" w:hAnsi="BIZ UDP明朝 Medium"/>
                <w:szCs w:val="20"/>
              </w:rPr>
            </w:pPr>
            <w:r w:rsidRPr="002B5EB3">
              <w:rPr>
                <w:rFonts w:ascii="UD デジタル 教科書体 NK" w:eastAsia="UD デジタル 教科書体 NK" w:hAnsi="BIZ UDP明朝 Medium" w:hint="eastAsia"/>
                <w:szCs w:val="20"/>
              </w:rPr>
              <w:t>〒</w:t>
            </w: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1D0372F" w14:textId="77777777" w:rsidR="00E42EB0" w:rsidRPr="002B5EB3" w:rsidRDefault="00E42EB0" w:rsidP="009E454A">
            <w:pPr>
              <w:widowControl/>
              <w:spacing w:line="260" w:lineRule="exact"/>
              <w:rPr>
                <w:rFonts w:ascii="UD デジタル 教科書体 NK" w:eastAsia="UD デジタル 教科書体 NK" w:hAnsi="BIZ UDP明朝 Medium" w:cs="Cambria Math"/>
                <w:spacing w:val="-20"/>
                <w:szCs w:val="20"/>
              </w:rPr>
            </w:pPr>
            <w:r w:rsidRPr="002B5EB3">
              <w:rPr>
                <w:rFonts w:ascii="UD デジタル 教科書体 NK" w:eastAsia="UD デジタル 教科書体 NK" w:hAnsi="BIZ UDP明朝 Medium" w:cs="Cambria Math" w:hint="eastAsia"/>
                <w:spacing w:val="-20"/>
                <w:szCs w:val="20"/>
              </w:rPr>
              <w:t>※建物区分</w:t>
            </w:r>
          </w:p>
        </w:tc>
      </w:tr>
      <w:tr w:rsidR="002B5EB3" w:rsidRPr="002B5EB3" w14:paraId="782926A3" w14:textId="77777777" w:rsidTr="009E454A">
        <w:trPr>
          <w:trHeight w:val="691"/>
        </w:trPr>
        <w:tc>
          <w:tcPr>
            <w:tcW w:w="593" w:type="dxa"/>
            <w:vMerge/>
            <w:textDirection w:val="tbRlV"/>
          </w:tcPr>
          <w:p w14:paraId="1EBD5AB5" w14:textId="77777777" w:rsidR="00E42EB0" w:rsidRPr="002B5EB3" w:rsidRDefault="00E42EB0" w:rsidP="009E454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UD デジタル 教科書体 NK" w:eastAsia="UD デジタル 教科書体 NK" w:hAnsi="BIZ UDP明朝 Medium"/>
                <w:sz w:val="24"/>
              </w:rPr>
            </w:pPr>
          </w:p>
        </w:tc>
        <w:tc>
          <w:tcPr>
            <w:tcW w:w="1392" w:type="dxa"/>
            <w:vMerge/>
            <w:tcBorders>
              <w:right w:val="single" w:sz="4" w:space="0" w:color="auto"/>
            </w:tcBorders>
            <w:vAlign w:val="center"/>
          </w:tcPr>
          <w:p w14:paraId="614D866D" w14:textId="77777777" w:rsidR="00E42EB0" w:rsidRPr="002B5EB3" w:rsidRDefault="00E42EB0" w:rsidP="009E454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UD デジタル 教科書体 NK" w:eastAsia="UD デジタル 教科書体 NK" w:hAnsi="BIZ UDP明朝 Medium"/>
                <w:szCs w:val="20"/>
              </w:rPr>
            </w:pPr>
          </w:p>
        </w:tc>
        <w:tc>
          <w:tcPr>
            <w:tcW w:w="5699" w:type="dxa"/>
            <w:gridSpan w:val="3"/>
            <w:vMerge/>
            <w:tcBorders>
              <w:left w:val="single" w:sz="4" w:space="0" w:color="auto"/>
              <w:bottom w:val="dashed" w:sz="4" w:space="0" w:color="auto"/>
            </w:tcBorders>
          </w:tcPr>
          <w:p w14:paraId="762AF809" w14:textId="77777777" w:rsidR="00E42EB0" w:rsidRPr="002B5EB3" w:rsidRDefault="00E42EB0" w:rsidP="009E454A">
            <w:pPr>
              <w:widowControl/>
              <w:spacing w:line="240" w:lineRule="exact"/>
              <w:jc w:val="center"/>
              <w:rPr>
                <w:rFonts w:ascii="UD デジタル 教科書体 NK" w:eastAsia="UD デジタル 教科書体 NK" w:hAnsi="BIZ UDP明朝 Medium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97A5572" w14:textId="77777777" w:rsidR="00E42EB0" w:rsidRPr="002B5EB3" w:rsidRDefault="00E42EB0" w:rsidP="009E454A">
            <w:pPr>
              <w:widowControl/>
              <w:spacing w:line="260" w:lineRule="exact"/>
              <w:rPr>
                <w:rFonts w:ascii="UD デジタル 教科書体 NK" w:eastAsia="UD デジタル 教科書体 NK" w:hAnsi="BIZ UDP明朝 Medium" w:cs="Cambria Math"/>
                <w:szCs w:val="20"/>
              </w:rPr>
            </w:pPr>
            <w:r w:rsidRPr="002B5EB3">
              <w:rPr>
                <w:rFonts w:ascii="UD デジタル 教科書体 NK" w:eastAsia="UD デジタル 教科書体 NK" w:hAnsi="BIZ UDP明朝 Medium" w:cs="Cambria Math" w:hint="eastAsia"/>
                <w:szCs w:val="20"/>
              </w:rPr>
              <w:t xml:space="preserve">□　新築　</w:t>
            </w:r>
          </w:p>
          <w:p w14:paraId="152CF113" w14:textId="77777777" w:rsidR="00E42EB0" w:rsidRPr="002B5EB3" w:rsidRDefault="00E42EB0" w:rsidP="009E454A">
            <w:pPr>
              <w:widowControl/>
              <w:spacing w:line="260" w:lineRule="exact"/>
              <w:rPr>
                <w:rFonts w:ascii="UD デジタル 教科書体 NK" w:eastAsia="UD デジタル 教科書体 NK" w:hAnsi="BIZ UDP明朝 Medium" w:cs="Cambria Math"/>
                <w:szCs w:val="20"/>
              </w:rPr>
            </w:pPr>
            <w:r w:rsidRPr="002B5EB3">
              <w:rPr>
                <w:rFonts w:ascii="UD デジタル 教科書体 NK" w:eastAsia="UD デジタル 教科書体 NK" w:hAnsi="BIZ UDP明朝 Medium" w:cs="Cambria Math" w:hint="eastAsia"/>
                <w:szCs w:val="20"/>
              </w:rPr>
              <w:t>□　既築</w:t>
            </w:r>
          </w:p>
        </w:tc>
      </w:tr>
      <w:tr w:rsidR="002B5EB3" w:rsidRPr="002B5EB3" w14:paraId="3B336018" w14:textId="77777777" w:rsidTr="009E454A">
        <w:trPr>
          <w:trHeight w:val="156"/>
        </w:trPr>
        <w:tc>
          <w:tcPr>
            <w:tcW w:w="593" w:type="dxa"/>
            <w:vMerge/>
          </w:tcPr>
          <w:p w14:paraId="5DBC3905" w14:textId="77777777" w:rsidR="00E42EB0" w:rsidRPr="002B5EB3" w:rsidRDefault="00E42EB0" w:rsidP="009E454A">
            <w:pPr>
              <w:wordWrap w:val="0"/>
              <w:overflowPunct w:val="0"/>
              <w:autoSpaceDE w:val="0"/>
              <w:autoSpaceDN w:val="0"/>
              <w:rPr>
                <w:rFonts w:ascii="UD デジタル 教科書体 NK" w:eastAsia="UD デジタル 教科書体 NK" w:hAnsi="BIZ UDP明朝 Medium"/>
                <w:szCs w:val="20"/>
              </w:rPr>
            </w:pPr>
          </w:p>
        </w:tc>
        <w:tc>
          <w:tcPr>
            <w:tcW w:w="139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8E44DC2" w14:textId="77777777" w:rsidR="00E42EB0" w:rsidRPr="002B5EB3" w:rsidRDefault="00E42EB0" w:rsidP="009E454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UD デジタル 教科書体 NK" w:eastAsia="UD デジタル 教科書体 NK" w:hAnsi="BIZ UDP明朝 Medium"/>
                <w:szCs w:val="20"/>
              </w:rPr>
            </w:pPr>
            <w:r w:rsidRPr="002B5EB3">
              <w:rPr>
                <w:rFonts w:ascii="UD デジタル 教科書体 NK" w:eastAsia="UD デジタル 教科書体 NK" w:hAnsi="BIZ UDP明朝 Medium" w:hint="eastAsia"/>
                <w:szCs w:val="20"/>
              </w:rPr>
              <w:t>ふりがな</w:t>
            </w:r>
          </w:p>
        </w:tc>
        <w:tc>
          <w:tcPr>
            <w:tcW w:w="6833" w:type="dxa"/>
            <w:gridSpan w:val="4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987D642" w14:textId="77777777" w:rsidR="00E42EB0" w:rsidRPr="002B5EB3" w:rsidRDefault="00E42EB0" w:rsidP="009E454A">
            <w:pPr>
              <w:wordWrap w:val="0"/>
              <w:overflowPunct w:val="0"/>
              <w:autoSpaceDE w:val="0"/>
              <w:autoSpaceDN w:val="0"/>
              <w:ind w:right="840"/>
              <w:rPr>
                <w:rFonts w:ascii="UD デジタル 教科書体 NK" w:eastAsia="UD デジタル 教科書体 NK" w:hAnsi="BIZ UDP明朝 Medium"/>
                <w:szCs w:val="20"/>
              </w:rPr>
            </w:pPr>
          </w:p>
        </w:tc>
      </w:tr>
      <w:tr w:rsidR="002B5EB3" w:rsidRPr="002B5EB3" w14:paraId="10345E1D" w14:textId="77777777" w:rsidTr="009E454A">
        <w:trPr>
          <w:trHeight w:val="580"/>
        </w:trPr>
        <w:tc>
          <w:tcPr>
            <w:tcW w:w="593" w:type="dxa"/>
            <w:vMerge/>
          </w:tcPr>
          <w:p w14:paraId="3CFA4273" w14:textId="77777777" w:rsidR="00E42EB0" w:rsidRPr="002B5EB3" w:rsidRDefault="00E42EB0" w:rsidP="009E454A">
            <w:pPr>
              <w:wordWrap w:val="0"/>
              <w:overflowPunct w:val="0"/>
              <w:autoSpaceDE w:val="0"/>
              <w:autoSpaceDN w:val="0"/>
              <w:rPr>
                <w:rFonts w:ascii="UD デジタル 教科書体 NK" w:eastAsia="UD デジタル 教科書体 NK" w:hAnsi="BIZ UDP明朝 Medium"/>
                <w:szCs w:val="20"/>
              </w:rPr>
            </w:pPr>
          </w:p>
        </w:tc>
        <w:tc>
          <w:tcPr>
            <w:tcW w:w="1392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056D" w14:textId="77777777" w:rsidR="00E42EB0" w:rsidRPr="002B5EB3" w:rsidRDefault="00E42EB0" w:rsidP="009E454A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UD デジタル 教科書体 NK" w:eastAsia="UD デジタル 教科書体 NK" w:hAnsi="BIZ UDP明朝 Medium"/>
                <w:szCs w:val="20"/>
              </w:rPr>
            </w:pPr>
            <w:r w:rsidRPr="002B5EB3">
              <w:rPr>
                <w:rFonts w:ascii="UD デジタル 教科書体 NK" w:eastAsia="UD デジタル 教科書体 NK" w:hAnsi="BIZ UDP明朝 Medium" w:hint="eastAsia"/>
                <w:szCs w:val="20"/>
              </w:rPr>
              <w:t>※氏　名</w:t>
            </w:r>
          </w:p>
        </w:tc>
        <w:tc>
          <w:tcPr>
            <w:tcW w:w="6833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4BE103A8" w14:textId="77777777" w:rsidR="00E42EB0" w:rsidRPr="002B5EB3" w:rsidRDefault="00E42EB0" w:rsidP="009E454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UD デジタル 教科書体 NK" w:eastAsia="UD デジタル 教科書体 NK" w:hAnsi="BIZ UDP明朝 Medium"/>
                <w:sz w:val="18"/>
                <w:szCs w:val="18"/>
              </w:rPr>
            </w:pPr>
          </w:p>
          <w:p w14:paraId="125634CD" w14:textId="77777777" w:rsidR="00E42EB0" w:rsidRPr="002B5EB3" w:rsidRDefault="00E42EB0" w:rsidP="009E454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UD デジタル 教科書体 NK" w:eastAsia="UD デジタル 教科書体 NK" w:hAnsi="BIZ UDP明朝 Medium"/>
                <w:sz w:val="18"/>
                <w:szCs w:val="18"/>
              </w:rPr>
            </w:pPr>
            <w:r w:rsidRPr="002B5EB3">
              <w:rPr>
                <w:rFonts w:ascii="UD デジタル 教科書体 NK" w:eastAsia="UD デジタル 教科書体 NK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2B5EB3" w:rsidRPr="002B5EB3" w14:paraId="3BBB8E0F" w14:textId="77777777" w:rsidTr="009E454A">
        <w:trPr>
          <w:trHeight w:val="546"/>
        </w:trPr>
        <w:tc>
          <w:tcPr>
            <w:tcW w:w="593" w:type="dxa"/>
            <w:vMerge/>
          </w:tcPr>
          <w:p w14:paraId="440B3682" w14:textId="77777777" w:rsidR="00E42EB0" w:rsidRPr="002B5EB3" w:rsidRDefault="00E42EB0" w:rsidP="009E454A">
            <w:pPr>
              <w:wordWrap w:val="0"/>
              <w:overflowPunct w:val="0"/>
              <w:autoSpaceDE w:val="0"/>
              <w:autoSpaceDN w:val="0"/>
              <w:rPr>
                <w:rFonts w:ascii="UD デジタル 教科書体 NK" w:eastAsia="UD デジタル 教科書体 NK" w:hAnsi="BIZ UDP明朝 Medium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7D36E700" w14:textId="77777777" w:rsidR="00E42EB0" w:rsidRPr="002B5EB3" w:rsidRDefault="00E42EB0" w:rsidP="009E454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UD デジタル 教科書体 NK" w:eastAsia="UD デジタル 教科書体 NK" w:hAnsi="BIZ UDP明朝 Medium"/>
                <w:szCs w:val="20"/>
              </w:rPr>
            </w:pPr>
            <w:r w:rsidRPr="002B5EB3">
              <w:rPr>
                <w:rFonts w:ascii="UD デジタル 教科書体 NK" w:eastAsia="UD デジタル 教科書体 NK" w:hAnsi="BIZ UDP明朝 Medium" w:hint="eastAsia"/>
                <w:szCs w:val="20"/>
              </w:rPr>
              <w:t>※電話番号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3E48D9AB" w14:textId="77777777" w:rsidR="00E42EB0" w:rsidRPr="002B5EB3" w:rsidRDefault="00E42EB0" w:rsidP="009E454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UD デジタル 教科書体 NK" w:eastAsia="UD デジタル 教科書体 NK" w:hAnsi="BIZ UDP明朝 Medium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D359E7" w14:textId="77777777" w:rsidR="00E42EB0" w:rsidRPr="002B5EB3" w:rsidRDefault="00E42EB0" w:rsidP="009E454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UD デジタル 教科書体 NK" w:eastAsia="UD デジタル 教科書体 NK" w:hAnsi="BIZ UDP明朝 Medium"/>
                <w:sz w:val="18"/>
                <w:szCs w:val="18"/>
              </w:rPr>
            </w:pPr>
            <w:r w:rsidRPr="002B5EB3">
              <w:rPr>
                <w:rFonts w:ascii="UD デジタル 教科書体 NK" w:eastAsia="UD デジタル 教科書体 NK" w:hAnsi="BIZ UDP明朝 Medium" w:hint="eastAsia"/>
                <w:szCs w:val="20"/>
              </w:rPr>
              <w:t>FAX番号</w:t>
            </w:r>
          </w:p>
        </w:tc>
        <w:tc>
          <w:tcPr>
            <w:tcW w:w="286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462CB228" w14:textId="77777777" w:rsidR="00E42EB0" w:rsidRPr="002B5EB3" w:rsidRDefault="00E42EB0" w:rsidP="009E454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UD デジタル 教科書体 NK" w:eastAsia="UD デジタル 教科書体 NK" w:hAnsi="BIZ UDP明朝 Medium"/>
                <w:sz w:val="18"/>
                <w:szCs w:val="18"/>
              </w:rPr>
            </w:pPr>
          </w:p>
        </w:tc>
      </w:tr>
      <w:tr w:rsidR="002B5EB3" w:rsidRPr="002B5EB3" w14:paraId="434134D2" w14:textId="77777777" w:rsidTr="009E454A">
        <w:trPr>
          <w:trHeight w:val="427"/>
        </w:trPr>
        <w:tc>
          <w:tcPr>
            <w:tcW w:w="593" w:type="dxa"/>
            <w:vMerge/>
            <w:tcBorders>
              <w:bottom w:val="single" w:sz="4" w:space="0" w:color="auto"/>
            </w:tcBorders>
          </w:tcPr>
          <w:p w14:paraId="2545B403" w14:textId="77777777" w:rsidR="00E42EB0" w:rsidRPr="002B5EB3" w:rsidRDefault="00E42EB0" w:rsidP="009E454A">
            <w:pPr>
              <w:wordWrap w:val="0"/>
              <w:overflowPunct w:val="0"/>
              <w:autoSpaceDE w:val="0"/>
              <w:autoSpaceDN w:val="0"/>
              <w:rPr>
                <w:rFonts w:ascii="UD デジタル 教科書体 NK" w:eastAsia="UD デジタル 教科書体 NK" w:hAnsi="BIZ UDP明朝 Medium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7E179367" w14:textId="5CEC115A" w:rsidR="00E42EB0" w:rsidRPr="002B5EB3" w:rsidRDefault="00E42EB0" w:rsidP="009E454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UD デジタル 教科書体 NK" w:eastAsia="UD デジタル 教科書体 NK" w:hAnsi="BIZ UDP明朝 Medium"/>
                <w:szCs w:val="20"/>
              </w:rPr>
            </w:pPr>
            <w:r w:rsidRPr="002B5EB3">
              <w:rPr>
                <w:rFonts w:ascii="UD デジタル 教科書体 NK" w:eastAsia="UD デジタル 教科書体 NK" w:hAnsi="BIZ UDP明朝 Medium" w:hint="eastAsia"/>
                <w:szCs w:val="20"/>
              </w:rPr>
              <w:t>※E</w:t>
            </w:r>
            <w:r w:rsidR="006A3F95">
              <w:rPr>
                <w:rFonts w:ascii="UD デジタル 教科書体 NK" w:eastAsia="UD デジタル 教科書体 NK" w:hAnsi="BIZ UDP明朝 Medium" w:hint="eastAsia"/>
                <w:szCs w:val="20"/>
              </w:rPr>
              <w:t>メール</w:t>
            </w:r>
          </w:p>
        </w:tc>
        <w:tc>
          <w:tcPr>
            <w:tcW w:w="6833" w:type="dxa"/>
            <w:gridSpan w:val="4"/>
            <w:vAlign w:val="center"/>
          </w:tcPr>
          <w:p w14:paraId="697EDF16" w14:textId="7930FE68" w:rsidR="00E42EB0" w:rsidRPr="002B5EB3" w:rsidRDefault="00E42EB0" w:rsidP="009E454A">
            <w:pPr>
              <w:wordWrap w:val="0"/>
              <w:overflowPunct w:val="0"/>
              <w:autoSpaceDE w:val="0"/>
              <w:autoSpaceDN w:val="0"/>
              <w:rPr>
                <w:rFonts w:ascii="UD デジタル 教科書体 NK" w:eastAsia="UD デジタル 教科書体 NK" w:hAnsi="BIZ UDP明朝 Medium"/>
                <w:szCs w:val="20"/>
              </w:rPr>
            </w:pPr>
            <w:r w:rsidRPr="002B5EB3">
              <w:rPr>
                <w:rFonts w:ascii="UD デジタル 教科書体 NK" w:eastAsia="UD デジタル 教科書体 NK" w:hAnsi="BIZ UDP明朝 Medium" w:hint="eastAsia"/>
                <w:szCs w:val="20"/>
              </w:rPr>
              <w:t xml:space="preserve">　　　　　　　　　　　　　　　　　　　　　</w:t>
            </w:r>
            <w:r w:rsidR="00B669D8">
              <w:rPr>
                <w:rFonts w:ascii="UD デジタル 教科書体 NK" w:eastAsia="UD デジタル 教科書体 NK" w:hAnsi="BIZ UDP明朝 Medium" w:hint="eastAsia"/>
                <w:szCs w:val="20"/>
              </w:rPr>
              <w:t xml:space="preserve"> </w:t>
            </w:r>
            <w:r w:rsidR="00B669D8">
              <w:rPr>
                <w:rFonts w:ascii="UD デジタル 教科書体 NK" w:eastAsia="UD デジタル 教科書体 NK" w:hAnsi="BIZ UDP明朝 Medium"/>
                <w:szCs w:val="20"/>
              </w:rPr>
              <w:t xml:space="preserve">         </w:t>
            </w:r>
            <w:r w:rsidRPr="002B5EB3">
              <w:rPr>
                <w:rFonts w:ascii="UD デジタル 教科書体 NK" w:eastAsia="UD デジタル 教科書体 NK" w:hAnsi="BIZ UDP明朝 Medium" w:hint="eastAsia"/>
                <w:szCs w:val="20"/>
              </w:rPr>
              <w:t>＠</w:t>
            </w:r>
          </w:p>
        </w:tc>
      </w:tr>
    </w:tbl>
    <w:p w14:paraId="3794305C" w14:textId="77777777" w:rsidR="00E42EB0" w:rsidRPr="002B5EB3" w:rsidRDefault="00E42EB0" w:rsidP="00E42EB0">
      <w:pPr>
        <w:wordWrap w:val="0"/>
        <w:overflowPunct w:val="0"/>
        <w:autoSpaceDE w:val="0"/>
        <w:autoSpaceDN w:val="0"/>
        <w:rPr>
          <w:rFonts w:ascii="UD デジタル 教科書体 NK" w:eastAsia="UD デジタル 教科書体 NK" w:hAnsi="BIZ UDP明朝 Medium"/>
          <w:szCs w:val="20"/>
        </w:rPr>
      </w:pPr>
    </w:p>
    <w:p w14:paraId="4B100B9E" w14:textId="73D23F93" w:rsidR="00E42EB0" w:rsidRPr="002B5EB3" w:rsidRDefault="006A3F95" w:rsidP="00E42EB0">
      <w:pPr>
        <w:wordWrap w:val="0"/>
        <w:overflowPunct w:val="0"/>
        <w:autoSpaceDE w:val="0"/>
        <w:autoSpaceDN w:val="0"/>
        <w:spacing w:line="360" w:lineRule="exact"/>
        <w:rPr>
          <w:rFonts w:ascii="UD デジタル 教科書体 NK" w:eastAsia="UD デジタル 教科書体 NK" w:hAnsi="BIZ UDP明朝 Medium"/>
          <w:sz w:val="24"/>
        </w:rPr>
      </w:pPr>
      <w:r>
        <w:rPr>
          <w:rFonts w:ascii="UD デジタル 教科書体 NK" w:eastAsia="UD デジタル 教科書体 NK" w:hAnsi="BIZ UDP明朝 Medium" w:cs="ＭＳ 明朝" w:hint="eastAsia"/>
          <w:b/>
          <w:bCs/>
          <w:sz w:val="24"/>
          <w:u w:val="single"/>
        </w:rPr>
        <w:t>代理人</w:t>
      </w:r>
      <w:r w:rsidR="00E42EB0" w:rsidRPr="002B5EB3">
        <w:rPr>
          <w:rFonts w:ascii="UD デジタル 教科書体 NK" w:eastAsia="UD デジタル 教科書体 NK" w:hAnsi="BIZ UDP明朝 Medium" w:cs="ＭＳ 明朝" w:hint="eastAsia"/>
          <w:sz w:val="24"/>
          <w:u w:val="single"/>
        </w:rPr>
        <w:t>（依頼する場合は、□にチェックを入れ、枠内に必要事項を記入してください。）</w:t>
      </w:r>
    </w:p>
    <w:p w14:paraId="419A9034" w14:textId="6697574C" w:rsidR="00E42EB0" w:rsidRPr="002B5EB3" w:rsidRDefault="00FA0C4A" w:rsidP="00E42EB0">
      <w:pPr>
        <w:wordWrap w:val="0"/>
        <w:overflowPunct w:val="0"/>
        <w:autoSpaceDE w:val="0"/>
        <w:autoSpaceDN w:val="0"/>
        <w:spacing w:line="240" w:lineRule="exact"/>
        <w:ind w:left="315" w:hangingChars="150" w:hanging="315"/>
        <w:rPr>
          <w:rFonts w:ascii="UD デジタル 教科書体 NK" w:eastAsia="UD デジタル 教科書体 NK" w:hAnsi="BIZ UDP明朝 Medium" w:cs="ＭＳ 明朝"/>
          <w:szCs w:val="20"/>
        </w:rPr>
      </w:pPr>
      <w:sdt>
        <w:sdtPr>
          <w:rPr>
            <w:rFonts w:ascii="UD デジタル 教科書体 NK" w:eastAsia="UD デジタル 教科書体 NK" w:hAnsi="BIZ UDP明朝 Medium" w:cs="ＭＳ 明朝" w:hint="eastAsia"/>
            <w:szCs w:val="20"/>
          </w:rPr>
          <w:id w:val="-213053656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E42EB0" w:rsidRPr="002B5EB3">
            <w:rPr>
              <w:rFonts w:ascii="ＭＳ ゴシック" w:eastAsia="ＭＳ ゴシック" w:hAnsi="ＭＳ ゴシック" w:cs="ＭＳ 明朝" w:hint="eastAsia"/>
              <w:szCs w:val="20"/>
            </w:rPr>
            <w:t>☐</w:t>
          </w:r>
        </w:sdtContent>
      </w:sdt>
      <w:r w:rsidR="00E42EB0" w:rsidRPr="002B5EB3">
        <w:rPr>
          <w:rFonts w:ascii="UD デジタル 教科書体 NK" w:eastAsia="UD デジタル 教科書体 NK" w:hAnsi="BIZ UDP明朝 Medium" w:cs="ＭＳ 明朝" w:hint="eastAsia"/>
          <w:szCs w:val="20"/>
        </w:rPr>
        <w:t xml:space="preserve"> 私は、</w:t>
      </w:r>
      <w:r w:rsidR="006A3F95">
        <w:rPr>
          <w:rFonts w:ascii="UD デジタル 教科書体 NK" w:eastAsia="UD デジタル 教科書体 NK" w:hAnsi="BIZ UDP明朝 Medium" w:cs="ＭＳ 明朝" w:hint="eastAsia"/>
          <w:szCs w:val="20"/>
        </w:rPr>
        <w:t>次の</w:t>
      </w:r>
      <w:r w:rsidR="00E42EB0" w:rsidRPr="002B5EB3">
        <w:rPr>
          <w:rFonts w:ascii="UD デジタル 教科書体 NK" w:eastAsia="UD デジタル 教科書体 NK" w:hAnsi="BIZ UDP明朝 Medium" w:cs="ＭＳ 明朝" w:hint="eastAsia"/>
          <w:szCs w:val="20"/>
        </w:rPr>
        <w:t>者を代理人とし、</w:t>
      </w:r>
      <w:r w:rsidR="00E945CB">
        <w:rPr>
          <w:rFonts w:ascii="UD デジタル 教科書体 NK" w:eastAsia="UD デジタル 教科書体 NK" w:hAnsi="BIZ UDP明朝 Medium" w:cs="ＭＳ 明朝" w:hint="eastAsia"/>
          <w:szCs w:val="20"/>
        </w:rPr>
        <w:t>姫路市</w:t>
      </w:r>
      <w:r w:rsidR="00E42EB0" w:rsidRPr="002B5EB3">
        <w:rPr>
          <w:rFonts w:ascii="UD デジタル 教科書体 NK" w:eastAsia="UD デジタル 教科書体 NK" w:hAnsi="BIZ UDP明朝 Medium" w:cs="ＭＳ 明朝" w:hint="eastAsia"/>
          <w:szCs w:val="20"/>
        </w:rPr>
        <w:t>自家消費型住宅用太陽光発電設備等導入補助金の交付に係る</w:t>
      </w:r>
      <w:r w:rsidR="009B728C">
        <w:rPr>
          <w:rFonts w:ascii="UD デジタル 教科書体 NK" w:eastAsia="UD デジタル 教科書体 NK" w:hAnsi="BIZ UDP明朝 Medium" w:cs="ＭＳ 明朝" w:hint="eastAsia"/>
          <w:szCs w:val="20"/>
        </w:rPr>
        <w:t>一切の</w:t>
      </w:r>
      <w:r w:rsidR="00E42EB0" w:rsidRPr="002B5EB3">
        <w:rPr>
          <w:rFonts w:ascii="UD デジタル 教科書体 NK" w:eastAsia="UD デジタル 教科書体 NK" w:hAnsi="BIZ UDP明朝 Medium" w:cs="ＭＳ 明朝" w:hint="eastAsia"/>
          <w:szCs w:val="20"/>
        </w:rPr>
        <w:t>手続を委任します。</w:t>
      </w:r>
    </w:p>
    <w:tbl>
      <w:tblPr>
        <w:tblpPr w:leftFromText="142" w:rightFromText="142" w:vertAnchor="text" w:horzAnchor="margin" w:tblpX="56" w:tblpY="69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7938"/>
      </w:tblGrid>
      <w:tr w:rsidR="002B5EB3" w:rsidRPr="002B5EB3" w14:paraId="70F44860" w14:textId="77777777" w:rsidTr="00180E4E">
        <w:trPr>
          <w:cantSplit/>
          <w:trHeight w:val="1837"/>
        </w:trPr>
        <w:tc>
          <w:tcPr>
            <w:tcW w:w="988" w:type="dxa"/>
            <w:vAlign w:val="center"/>
          </w:tcPr>
          <w:p w14:paraId="619AF2A1" w14:textId="63C09497" w:rsidR="00E42EB0" w:rsidRPr="002B5EB3" w:rsidRDefault="006A3F95" w:rsidP="009E454A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UD デジタル 教科書体 NK" w:eastAsia="UD デジタル 教科書体 NK" w:hAnsi="BIZ UDP明朝 Medium"/>
                <w:szCs w:val="20"/>
              </w:rPr>
            </w:pPr>
            <w:r>
              <w:rPr>
                <w:rFonts w:ascii="UD デジタル 教科書体 NK" w:eastAsia="UD デジタル 教科書体 NK" w:hAnsi="BIZ UDP明朝 Medium" w:hint="eastAsia"/>
                <w:szCs w:val="20"/>
              </w:rPr>
              <w:t>代理人</w:t>
            </w:r>
          </w:p>
        </w:tc>
        <w:tc>
          <w:tcPr>
            <w:tcW w:w="7938" w:type="dxa"/>
            <w:vAlign w:val="center"/>
          </w:tcPr>
          <w:p w14:paraId="105AFF3B" w14:textId="196D405D" w:rsidR="00E42EB0" w:rsidRPr="002B5EB3" w:rsidRDefault="006A3F95" w:rsidP="009E454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UD デジタル 教科書体 NK" w:eastAsia="UD デジタル 教科書体 NK" w:hAnsi="BIZ UDP明朝 Medium"/>
                <w:szCs w:val="20"/>
              </w:rPr>
            </w:pPr>
            <w:r>
              <w:rPr>
                <w:rFonts w:ascii="UD デジタル 教科書体 NK" w:eastAsia="UD デジタル 教科書体 NK" w:hAnsi="BIZ UDP明朝 Medium" w:hint="eastAsia"/>
                <w:szCs w:val="20"/>
              </w:rPr>
              <w:t>所在地</w:t>
            </w:r>
          </w:p>
          <w:p w14:paraId="0DFE2DC3" w14:textId="77777777" w:rsidR="00E42EB0" w:rsidRPr="002B5EB3" w:rsidRDefault="00E42EB0" w:rsidP="009E454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UD デジタル 教科書体 NK" w:eastAsia="UD デジタル 教科書体 NK" w:hAnsi="BIZ UDP明朝 Medium"/>
                <w:szCs w:val="20"/>
              </w:rPr>
            </w:pPr>
          </w:p>
          <w:p w14:paraId="6B2E5593" w14:textId="77777777" w:rsidR="00E42EB0" w:rsidRPr="002B5EB3" w:rsidRDefault="00E42EB0" w:rsidP="009E454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UD デジタル 教科書体 NK" w:eastAsia="UD デジタル 教科書体 NK" w:hAnsi="BIZ UDP明朝 Medium"/>
                <w:szCs w:val="20"/>
              </w:rPr>
            </w:pPr>
          </w:p>
          <w:p w14:paraId="6B95CA08" w14:textId="77777777" w:rsidR="00E42EB0" w:rsidRPr="002B5EB3" w:rsidRDefault="00E42EB0" w:rsidP="009E454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UD デジタル 教科書体 NK" w:eastAsia="UD デジタル 教科書体 NK" w:hAnsi="BIZ UDP明朝 Medium"/>
                <w:szCs w:val="20"/>
              </w:rPr>
            </w:pPr>
            <w:r w:rsidRPr="002B5EB3">
              <w:rPr>
                <w:rFonts w:ascii="UD デジタル 教科書体 NK" w:eastAsia="UD デジタル 教科書体 NK" w:hAnsi="BIZ UDP明朝 Medium" w:hint="eastAsia"/>
                <w:szCs w:val="20"/>
              </w:rPr>
              <w:t>会社名及び代表者名</w:t>
            </w:r>
          </w:p>
          <w:p w14:paraId="6C7488D1" w14:textId="77777777" w:rsidR="00E42EB0" w:rsidRPr="002B5EB3" w:rsidRDefault="00E42EB0" w:rsidP="009E454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UD デジタル 教科書体 NK" w:eastAsia="UD デジタル 教科書体 NK" w:hAnsi="BIZ UDP明朝 Medium"/>
                <w:szCs w:val="20"/>
              </w:rPr>
            </w:pPr>
          </w:p>
          <w:p w14:paraId="4DB1BA21" w14:textId="77777777" w:rsidR="00E42EB0" w:rsidRPr="002B5EB3" w:rsidRDefault="00E42EB0" w:rsidP="009E454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UD デジタル 教科書体 NK" w:eastAsia="UD デジタル 教科書体 NK" w:hAnsi="BIZ UDP明朝 Medium"/>
                <w:szCs w:val="20"/>
              </w:rPr>
            </w:pPr>
          </w:p>
          <w:p w14:paraId="363E55BC" w14:textId="77777777" w:rsidR="00E42EB0" w:rsidRPr="002B5EB3" w:rsidRDefault="00E42EB0" w:rsidP="009E454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UD デジタル 教科書体 NK" w:eastAsia="UD デジタル 教科書体 NK" w:hAnsi="BIZ UDP明朝 Medium"/>
                <w:szCs w:val="20"/>
              </w:rPr>
            </w:pPr>
            <w:r w:rsidRPr="002B5EB3">
              <w:rPr>
                <w:rFonts w:ascii="UD デジタル 教科書体 NK" w:eastAsia="UD デジタル 教科書体 NK" w:hAnsi="BIZ UDP明朝 Medium" w:hint="eastAsia"/>
                <w:szCs w:val="20"/>
              </w:rPr>
              <w:t>担当者氏名</w:t>
            </w:r>
          </w:p>
          <w:p w14:paraId="106BEDA8" w14:textId="77777777" w:rsidR="00E42EB0" w:rsidRPr="002B5EB3" w:rsidRDefault="00E42EB0" w:rsidP="009E454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UD デジタル 教科書体 NK" w:eastAsia="UD デジタル 教科書体 NK" w:hAnsi="BIZ UDP明朝 Medium"/>
                <w:szCs w:val="20"/>
              </w:rPr>
            </w:pPr>
          </w:p>
          <w:p w14:paraId="17891023" w14:textId="1EB4192A" w:rsidR="00E42EB0" w:rsidRPr="002B5EB3" w:rsidRDefault="00E42EB0" w:rsidP="009E454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UD デジタル 教科書体 NK" w:eastAsia="UD デジタル 教科書体 NK" w:hAnsi="BIZ UDP明朝 Medium"/>
                <w:szCs w:val="20"/>
              </w:rPr>
            </w:pPr>
            <w:r w:rsidRPr="002B5EB3">
              <w:rPr>
                <w:rFonts w:ascii="UD デジタル 教科書体 NK" w:eastAsia="UD デジタル 教科書体 NK" w:hAnsi="BIZ UDP明朝 Medium" w:hint="eastAsia"/>
                <w:szCs w:val="20"/>
              </w:rPr>
              <w:t xml:space="preserve">電話番号　　　　　　　　　　　　　        </w:t>
            </w:r>
            <w:r w:rsidR="00180E4E">
              <w:rPr>
                <w:rFonts w:ascii="UD デジタル 教科書体 NK" w:eastAsia="UD デジタル 教科書体 NK" w:hAnsi="BIZ UDP明朝 Medium" w:hint="eastAsia"/>
                <w:szCs w:val="20"/>
              </w:rPr>
              <w:t xml:space="preserve">　　　　　　</w:t>
            </w:r>
            <w:r w:rsidRPr="002B5EB3">
              <w:rPr>
                <w:rFonts w:ascii="UD デジタル 教科書体 NK" w:eastAsia="UD デジタル 教科書体 NK" w:hAnsi="BIZ UDP明朝 Medium" w:hint="eastAsia"/>
                <w:szCs w:val="20"/>
              </w:rPr>
              <w:t xml:space="preserve">　FAX番号</w:t>
            </w:r>
          </w:p>
          <w:p w14:paraId="003CDAD9" w14:textId="77777777" w:rsidR="00E42EB0" w:rsidRPr="002B5EB3" w:rsidRDefault="00E42EB0" w:rsidP="009E454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UD デジタル 教科書体 NK" w:eastAsia="UD デジタル 教科書体 NK" w:hAnsi="BIZ UDP明朝 Medium"/>
                <w:szCs w:val="20"/>
              </w:rPr>
            </w:pPr>
          </w:p>
          <w:p w14:paraId="39A458ED" w14:textId="29E05CFE" w:rsidR="00E42EB0" w:rsidRPr="002B5EB3" w:rsidRDefault="00E42EB0" w:rsidP="009E454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UD デジタル 教科書体 NK" w:eastAsia="UD デジタル 教科書体 NK" w:hAnsi="BIZ UDP明朝 Medium"/>
                <w:szCs w:val="20"/>
              </w:rPr>
            </w:pPr>
            <w:r w:rsidRPr="002B5EB3">
              <w:rPr>
                <w:rFonts w:ascii="UD デジタル 教科書体 NK" w:eastAsia="UD デジタル 教科書体 NK" w:hAnsi="BIZ UDP明朝 Medium" w:hint="eastAsia"/>
                <w:szCs w:val="20"/>
              </w:rPr>
              <w:t>E</w:t>
            </w:r>
            <w:r w:rsidR="006A3F95">
              <w:rPr>
                <w:rFonts w:ascii="UD デジタル 教科書体 NK" w:eastAsia="UD デジタル 教科書体 NK" w:hAnsi="BIZ UDP明朝 Medium" w:hint="eastAsia"/>
                <w:szCs w:val="20"/>
              </w:rPr>
              <w:t>メール</w:t>
            </w:r>
          </w:p>
        </w:tc>
      </w:tr>
    </w:tbl>
    <w:p w14:paraId="66896FA7" w14:textId="6499472D" w:rsidR="00E42EB0" w:rsidRPr="002B5EB3" w:rsidRDefault="00E42EB0" w:rsidP="00E42EB0">
      <w:pPr>
        <w:wordWrap w:val="0"/>
        <w:overflowPunct w:val="0"/>
        <w:autoSpaceDE w:val="0"/>
        <w:autoSpaceDN w:val="0"/>
        <w:rPr>
          <w:rFonts w:ascii="UD デジタル 教科書体 NK" w:eastAsia="UD デジタル 教科書体 NK" w:hAnsi="BIZ UDP明朝 Medium"/>
          <w:szCs w:val="20"/>
        </w:rPr>
      </w:pPr>
    </w:p>
    <w:p w14:paraId="1DCF4859" w14:textId="0998F160" w:rsidR="00E42EB0" w:rsidRPr="006A3F95" w:rsidRDefault="00E42EB0" w:rsidP="007E2062">
      <w:pPr>
        <w:overflowPunct w:val="0"/>
        <w:autoSpaceDE w:val="0"/>
        <w:autoSpaceDN w:val="0"/>
        <w:spacing w:line="240" w:lineRule="exact"/>
        <w:rPr>
          <w:rFonts w:ascii="UD デジタル 教科書体 NK" w:eastAsia="UD デジタル 教科書体 NK" w:hAnsi="BIZ UDP明朝 Medium" w:cs="ＭＳ 明朝"/>
          <w:b/>
          <w:bCs/>
          <w:sz w:val="22"/>
          <w:szCs w:val="22"/>
          <w:u w:val="single"/>
        </w:rPr>
      </w:pPr>
      <w:bookmarkStart w:id="1" w:name="_Hlk207033358"/>
      <w:r w:rsidRPr="002B5EB3">
        <w:rPr>
          <w:rFonts w:ascii="UD デジタル 教科書体 NK" w:eastAsia="UD デジタル 教科書体 NK" w:hAnsi="BIZ UDP明朝 Medium" w:cs="ＭＳ 明朝" w:hint="eastAsia"/>
          <w:b/>
          <w:bCs/>
          <w:sz w:val="22"/>
          <w:szCs w:val="22"/>
          <w:u w:val="single"/>
        </w:rPr>
        <w:t>※添付書類（添付していることを確認し、□にチェックを入れてください。）</w:t>
      </w:r>
    </w:p>
    <w:p w14:paraId="087CEA77" w14:textId="2B5350BF" w:rsidR="00C85ADF" w:rsidRPr="002B5EB3" w:rsidRDefault="00FA0C4A" w:rsidP="00E945CB">
      <w:pPr>
        <w:overflowPunct w:val="0"/>
        <w:autoSpaceDE w:val="0"/>
        <w:autoSpaceDN w:val="0"/>
        <w:spacing w:line="240" w:lineRule="exact"/>
        <w:jc w:val="left"/>
        <w:rPr>
          <w:rFonts w:ascii="UD デジタル 教科書体 NK" w:eastAsia="UD デジタル 教科書体 NK" w:hAnsi="BIZ UDP明朝 Medium" w:cs="ＭＳ 明朝"/>
          <w:sz w:val="20"/>
          <w:szCs w:val="20"/>
        </w:rPr>
      </w:pPr>
      <w:sdt>
        <w:sdtPr>
          <w:rPr>
            <w:rFonts w:ascii="UD デジタル 教科書体 NK" w:eastAsia="UD デジタル 教科書体 NK" w:hAnsi="BIZ UDP明朝 Medium" w:cs="ＭＳ 明朝" w:hint="eastAsia"/>
            <w:sz w:val="20"/>
            <w:szCs w:val="20"/>
          </w:rPr>
          <w:id w:val="192537335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B669D8">
            <w:rPr>
              <w:rFonts w:ascii="ＭＳ ゴシック" w:eastAsia="ＭＳ ゴシック" w:hAnsi="ＭＳ ゴシック" w:cs="ＭＳ 明朝" w:hint="eastAsia"/>
              <w:sz w:val="20"/>
              <w:szCs w:val="20"/>
            </w:rPr>
            <w:t>☐</w:t>
          </w:r>
        </w:sdtContent>
      </w:sdt>
      <w:r w:rsidR="00E945CB">
        <w:rPr>
          <w:rFonts w:ascii="UD デジタル 教科書体 NK" w:eastAsia="UD デジタル 教科書体 NK" w:hAnsi="BIZ UDP明朝 Medium" w:cs="ＭＳ 明朝" w:hint="eastAsia"/>
          <w:sz w:val="20"/>
          <w:szCs w:val="20"/>
        </w:rPr>
        <w:t xml:space="preserve">　姫路市</w:t>
      </w:r>
      <w:r w:rsidR="00C85ADF" w:rsidRPr="002B5EB3">
        <w:rPr>
          <w:rFonts w:ascii="UD デジタル 教科書体 NK" w:eastAsia="UD デジタル 教科書体 NK" w:hAnsi="BIZ UDP明朝 Medium" w:cs="ＭＳ 明朝" w:hint="eastAsia"/>
          <w:sz w:val="20"/>
          <w:szCs w:val="20"/>
        </w:rPr>
        <w:t>自家消費型住宅用太陽光発電設備等導入補助金</w:t>
      </w:r>
      <w:r w:rsidR="00B509C7">
        <w:rPr>
          <w:rFonts w:ascii="UD デジタル 教科書体 NK" w:eastAsia="UD デジタル 教科書体 NK" w:hAnsi="BIZ UDP明朝 Medium" w:cs="ＭＳ 明朝" w:hint="eastAsia"/>
          <w:sz w:val="20"/>
          <w:szCs w:val="20"/>
        </w:rPr>
        <w:t>交付</w:t>
      </w:r>
      <w:r w:rsidR="00C85ADF" w:rsidRPr="002B5EB3">
        <w:rPr>
          <w:rFonts w:ascii="UD デジタル 教科書体 NK" w:eastAsia="UD デジタル 教科書体 NK" w:hAnsi="BIZ UDP明朝 Medium" w:cs="ＭＳ 明朝" w:hint="eastAsia"/>
          <w:sz w:val="20"/>
          <w:szCs w:val="20"/>
        </w:rPr>
        <w:t>決定通知書（写し）</w:t>
      </w:r>
    </w:p>
    <w:bookmarkEnd w:id="1"/>
    <w:p w14:paraId="1C2B9F97" w14:textId="255F1CC0" w:rsidR="00AA22A6" w:rsidRDefault="00FA0C4A" w:rsidP="00B669D8">
      <w:pPr>
        <w:overflowPunct w:val="0"/>
        <w:autoSpaceDE w:val="0"/>
        <w:autoSpaceDN w:val="0"/>
        <w:spacing w:line="240" w:lineRule="exact"/>
        <w:jc w:val="left"/>
        <w:rPr>
          <w:rFonts w:ascii="UD デジタル 教科書体 NK" w:eastAsia="UD デジタル 教科書体 NK" w:hAnsi="BIZ UDP明朝 Medium" w:cs="ＭＳ 明朝"/>
          <w:sz w:val="20"/>
          <w:szCs w:val="20"/>
        </w:rPr>
      </w:pPr>
      <w:sdt>
        <w:sdtPr>
          <w:rPr>
            <w:rFonts w:ascii="UD デジタル 教科書体 NK" w:eastAsia="UD デジタル 教科書体 NK" w:hAnsi="BIZ UDP明朝 Medium" w:cs="ＭＳ 明朝" w:hint="eastAsia"/>
            <w:sz w:val="20"/>
            <w:szCs w:val="20"/>
          </w:rPr>
          <w:id w:val="-39451256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E42EB0" w:rsidRPr="002B5EB3">
            <w:rPr>
              <w:rFonts w:ascii="ＭＳ ゴシック" w:eastAsia="ＭＳ ゴシック" w:hAnsi="ＭＳ ゴシック" w:cs="ＭＳ 明朝" w:hint="eastAsia"/>
              <w:sz w:val="20"/>
              <w:szCs w:val="20"/>
            </w:rPr>
            <w:t>☐</w:t>
          </w:r>
        </w:sdtContent>
      </w:sdt>
      <w:r w:rsidR="00E945CB">
        <w:rPr>
          <w:rFonts w:ascii="UD デジタル 教科書体 NK" w:eastAsia="UD デジタル 教科書体 NK" w:hAnsi="BIZ UDP明朝 Medium" w:cs="ＭＳ 明朝" w:hint="eastAsia"/>
          <w:sz w:val="20"/>
          <w:szCs w:val="20"/>
        </w:rPr>
        <w:t xml:space="preserve">　</w:t>
      </w:r>
      <w:r w:rsidR="007706E2">
        <w:rPr>
          <w:rFonts w:ascii="UD デジタル 教科書体 NK" w:eastAsia="UD デジタル 教科書体 NK" w:hAnsi="BIZ UDP明朝 Medium" w:cs="ＭＳ 明朝" w:hint="eastAsia"/>
          <w:sz w:val="20"/>
          <w:szCs w:val="20"/>
        </w:rPr>
        <w:t>変更</w:t>
      </w:r>
      <w:r w:rsidR="00E42EB0" w:rsidRPr="002B5EB3">
        <w:rPr>
          <w:rFonts w:ascii="UD デジタル 教科書体 NK" w:eastAsia="UD デジタル 教科書体 NK" w:hAnsi="BIZ UDP明朝 Medium" w:cs="ＭＳ 明朝" w:hint="eastAsia"/>
          <w:sz w:val="20"/>
          <w:szCs w:val="20"/>
        </w:rPr>
        <w:t>収支予算書</w:t>
      </w:r>
    </w:p>
    <w:p w14:paraId="64A35308" w14:textId="1885FB53" w:rsidR="00E945CB" w:rsidRPr="002B5EB3" w:rsidRDefault="00FA0C4A" w:rsidP="00B669D8">
      <w:pPr>
        <w:overflowPunct w:val="0"/>
        <w:autoSpaceDE w:val="0"/>
        <w:autoSpaceDN w:val="0"/>
        <w:spacing w:line="240" w:lineRule="exact"/>
        <w:jc w:val="left"/>
        <w:rPr>
          <w:rFonts w:ascii="UD デジタル 教科書体 NK" w:eastAsia="UD デジタル 教科書体 NK" w:hAnsi="BIZ UDP明朝 Medium" w:cs="ＭＳ 明朝"/>
          <w:sz w:val="20"/>
          <w:szCs w:val="20"/>
        </w:rPr>
      </w:pPr>
      <w:sdt>
        <w:sdtPr>
          <w:rPr>
            <w:rFonts w:ascii="UD デジタル 教科書体 NK" w:eastAsia="UD デジタル 教科書体 NK" w:hAnsi="BIZ UDP明朝 Medium" w:cs="ＭＳ 明朝" w:hint="eastAsia"/>
            <w:sz w:val="20"/>
            <w:szCs w:val="20"/>
          </w:rPr>
          <w:id w:val="139399958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E945CB" w:rsidRPr="002B5EB3">
            <w:rPr>
              <w:rFonts w:ascii="ＭＳ ゴシック" w:eastAsia="ＭＳ ゴシック" w:hAnsi="ＭＳ ゴシック" w:cs="ＭＳ 明朝" w:hint="eastAsia"/>
              <w:sz w:val="20"/>
              <w:szCs w:val="20"/>
            </w:rPr>
            <w:t>☐</w:t>
          </w:r>
        </w:sdtContent>
      </w:sdt>
      <w:r w:rsidR="00E945CB">
        <w:rPr>
          <w:rFonts w:ascii="UD デジタル 教科書体 NK" w:eastAsia="UD デジタル 教科書体 NK" w:hAnsi="BIZ UDP明朝 Medium" w:cs="ＭＳ 明朝" w:hint="eastAsia"/>
          <w:sz w:val="20"/>
          <w:szCs w:val="20"/>
        </w:rPr>
        <w:t xml:space="preserve">　</w:t>
      </w:r>
      <w:r w:rsidR="00927E09">
        <w:rPr>
          <w:rFonts w:ascii="UD デジタル 教科書体 NK" w:eastAsia="UD デジタル 教科書体 NK" w:hAnsi="BIZ UDP明朝 Medium" w:cs="ＭＳ 明朝" w:hint="eastAsia"/>
          <w:sz w:val="20"/>
          <w:szCs w:val="20"/>
        </w:rPr>
        <w:t>事業計画書（変更後のもの）</w:t>
      </w:r>
    </w:p>
    <w:p w14:paraId="286F3A92" w14:textId="3DDB4979" w:rsidR="00E945CB" w:rsidRDefault="00FA0C4A" w:rsidP="00B669D8">
      <w:pPr>
        <w:overflowPunct w:val="0"/>
        <w:autoSpaceDE w:val="0"/>
        <w:autoSpaceDN w:val="0"/>
        <w:spacing w:line="240" w:lineRule="exact"/>
        <w:jc w:val="left"/>
        <w:rPr>
          <w:rFonts w:ascii="UD デジタル 教科書体 NK" w:eastAsia="UD デジタル 教科書体 NK" w:hAnsi="BIZ UDP明朝 Medium" w:cs="ＭＳ 明朝"/>
          <w:sz w:val="20"/>
          <w:szCs w:val="20"/>
        </w:rPr>
      </w:pPr>
      <w:sdt>
        <w:sdtPr>
          <w:rPr>
            <w:rFonts w:ascii="UD デジタル 教科書体 NK" w:eastAsia="UD デジタル 教科書体 NK" w:hAnsi="BIZ UDP明朝 Medium" w:cs="ＭＳ 明朝" w:hint="eastAsia"/>
            <w:sz w:val="20"/>
            <w:szCs w:val="20"/>
          </w:rPr>
          <w:id w:val="213913794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E42EB0" w:rsidRPr="002B5EB3">
            <w:rPr>
              <w:rFonts w:ascii="ＭＳ ゴシック" w:eastAsia="ＭＳ ゴシック" w:hAnsi="ＭＳ ゴシック" w:cs="ＭＳ 明朝" w:hint="eastAsia"/>
              <w:sz w:val="20"/>
              <w:szCs w:val="20"/>
            </w:rPr>
            <w:t>☐</w:t>
          </w:r>
        </w:sdtContent>
      </w:sdt>
      <w:r w:rsidR="00E945CB">
        <w:rPr>
          <w:rFonts w:ascii="UD デジタル 教科書体 NK" w:eastAsia="UD デジタル 教科書体 NK" w:hAnsi="BIZ UDP明朝 Medium" w:cs="ＭＳ 明朝" w:hint="eastAsia"/>
          <w:sz w:val="20"/>
          <w:szCs w:val="20"/>
        </w:rPr>
        <w:t xml:space="preserve">　</w:t>
      </w:r>
      <w:r w:rsidR="00E42EB0" w:rsidRPr="002B5EB3">
        <w:rPr>
          <w:rFonts w:ascii="UD デジタル 教科書体 NK" w:eastAsia="UD デジタル 教科書体 NK" w:hAnsi="BIZ UDP明朝 Medium" w:cs="ＭＳ 明朝" w:hint="eastAsia"/>
          <w:sz w:val="20"/>
          <w:szCs w:val="20"/>
        </w:rPr>
        <w:t>見積書及び見積内訳書の写し又は</w:t>
      </w:r>
      <w:r w:rsidR="00AA22A6" w:rsidRPr="002B5EB3">
        <w:rPr>
          <w:rFonts w:ascii="UD デジタル 教科書体 NK" w:eastAsia="UD デジタル 教科書体 NK" w:hAnsi="BIZ UDP明朝 Medium" w:cs="ＭＳ 明朝" w:hint="eastAsia"/>
          <w:sz w:val="20"/>
          <w:szCs w:val="20"/>
        </w:rPr>
        <w:t>変更</w:t>
      </w:r>
      <w:r w:rsidR="00E42EB0" w:rsidRPr="002B5EB3">
        <w:rPr>
          <w:rFonts w:ascii="UD デジタル 教科書体 NK" w:eastAsia="UD デジタル 教科書体 NK" w:hAnsi="BIZ UDP明朝 Medium" w:cs="ＭＳ 明朝" w:hint="eastAsia"/>
          <w:sz w:val="20"/>
          <w:szCs w:val="20"/>
        </w:rPr>
        <w:t>契約書（案）及び</w:t>
      </w:r>
      <w:r w:rsidR="00AA22A6" w:rsidRPr="002B5EB3">
        <w:rPr>
          <w:rFonts w:ascii="UD デジタル 教科書体 NK" w:eastAsia="UD デジタル 教科書体 NK" w:hAnsi="BIZ UDP明朝 Medium" w:cs="ＭＳ 明朝" w:hint="eastAsia"/>
          <w:sz w:val="20"/>
          <w:szCs w:val="20"/>
        </w:rPr>
        <w:t>変更</w:t>
      </w:r>
      <w:r w:rsidR="00E42EB0" w:rsidRPr="002B5EB3">
        <w:rPr>
          <w:rFonts w:ascii="UD デジタル 教科書体 NK" w:eastAsia="UD デジタル 教科書体 NK" w:hAnsi="BIZ UDP明朝 Medium" w:cs="ＭＳ 明朝" w:hint="eastAsia"/>
          <w:sz w:val="20"/>
          <w:szCs w:val="20"/>
        </w:rPr>
        <w:t>契約内訳書（案）</w:t>
      </w:r>
      <w:r w:rsidR="00927E09">
        <w:rPr>
          <w:rFonts w:ascii="UD デジタル 教科書体 NK" w:eastAsia="UD デジタル 教科書体 NK" w:hAnsi="BIZ UDP明朝 Medium" w:cs="ＭＳ 明朝" w:hint="eastAsia"/>
          <w:sz w:val="20"/>
          <w:szCs w:val="20"/>
        </w:rPr>
        <w:t>の写し</w:t>
      </w:r>
    </w:p>
    <w:p w14:paraId="3E53BD6D" w14:textId="2F604148" w:rsidR="00E945CB" w:rsidRPr="002B5EB3" w:rsidRDefault="00FA0C4A" w:rsidP="00B669D8">
      <w:pPr>
        <w:overflowPunct w:val="0"/>
        <w:autoSpaceDE w:val="0"/>
        <w:autoSpaceDN w:val="0"/>
        <w:spacing w:line="240" w:lineRule="exact"/>
        <w:jc w:val="left"/>
        <w:rPr>
          <w:rFonts w:ascii="UD デジタル 教科書体 NK" w:eastAsia="UD デジタル 教科書体 NK" w:hAnsi="BIZ UDP明朝 Medium" w:cs="ＭＳ 明朝"/>
          <w:sz w:val="20"/>
          <w:szCs w:val="20"/>
        </w:rPr>
      </w:pPr>
      <w:sdt>
        <w:sdtPr>
          <w:rPr>
            <w:rFonts w:ascii="UD デジタル 教科書体 NK" w:eastAsia="UD デジタル 教科書体 NK" w:hAnsi="BIZ UDP明朝 Medium" w:cs="ＭＳ 明朝" w:hint="eastAsia"/>
            <w:sz w:val="20"/>
            <w:szCs w:val="20"/>
          </w:rPr>
          <w:id w:val="-179921635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E945CB" w:rsidRPr="002B5EB3">
            <w:rPr>
              <w:rFonts w:ascii="ＭＳ ゴシック" w:eastAsia="ＭＳ ゴシック" w:hAnsi="ＭＳ ゴシック" w:cs="ＭＳ 明朝" w:hint="eastAsia"/>
              <w:sz w:val="20"/>
              <w:szCs w:val="20"/>
            </w:rPr>
            <w:t>☐</w:t>
          </w:r>
        </w:sdtContent>
      </w:sdt>
      <w:r w:rsidR="00E945CB">
        <w:rPr>
          <w:rFonts w:ascii="UD デジタル 教科書体 NK" w:eastAsia="UD デジタル 教科書体 NK" w:hAnsi="BIZ UDP明朝 Medium" w:cs="ＭＳ 明朝" w:hint="eastAsia"/>
          <w:sz w:val="20"/>
          <w:szCs w:val="20"/>
        </w:rPr>
        <w:t xml:space="preserve">　変更の内容がわかる資料（カタログ等）</w:t>
      </w:r>
    </w:p>
    <w:p w14:paraId="2EC98F6B" w14:textId="402B588E" w:rsidR="00AA22A6" w:rsidRPr="002B5EB3" w:rsidRDefault="00FA0C4A" w:rsidP="00B669D8">
      <w:pPr>
        <w:overflowPunct w:val="0"/>
        <w:autoSpaceDE w:val="0"/>
        <w:autoSpaceDN w:val="0"/>
        <w:spacing w:line="240" w:lineRule="exact"/>
        <w:jc w:val="left"/>
        <w:rPr>
          <w:rFonts w:ascii="UD デジタル 教科書体 NK" w:eastAsia="UD デジタル 教科書体 NK" w:hAnsi="BIZ UDP明朝 Medium" w:cs="ＭＳ 明朝"/>
          <w:sz w:val="20"/>
          <w:szCs w:val="20"/>
        </w:rPr>
      </w:pPr>
      <w:sdt>
        <w:sdtPr>
          <w:rPr>
            <w:rFonts w:ascii="UD デジタル 教科書体 NK" w:eastAsia="UD デジタル 教科書体 NK" w:hAnsi="BIZ UDP明朝 Medium" w:cs="ＭＳ 明朝" w:hint="eastAsia"/>
            <w:sz w:val="20"/>
            <w:szCs w:val="20"/>
          </w:rPr>
          <w:id w:val="-29120925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E42EB0" w:rsidRPr="002B5EB3">
            <w:rPr>
              <w:rFonts w:ascii="ＭＳ ゴシック" w:eastAsia="ＭＳ ゴシック" w:hAnsi="ＭＳ ゴシック" w:cs="ＭＳ 明朝" w:hint="eastAsia"/>
              <w:sz w:val="20"/>
              <w:szCs w:val="20"/>
            </w:rPr>
            <w:t>☐</w:t>
          </w:r>
        </w:sdtContent>
      </w:sdt>
      <w:r w:rsidR="00E945CB">
        <w:rPr>
          <w:rFonts w:ascii="UD デジタル 教科書体 NK" w:eastAsia="UD デジタル 教科書体 NK" w:hAnsi="BIZ UDP明朝 Medium" w:cs="ＭＳ 明朝" w:hint="eastAsia"/>
          <w:sz w:val="20"/>
          <w:szCs w:val="20"/>
        </w:rPr>
        <w:t xml:space="preserve">　</w:t>
      </w:r>
      <w:r w:rsidR="00E42EB0" w:rsidRPr="002B5EB3">
        <w:rPr>
          <w:rFonts w:ascii="UD デジタル 教科書体 NK" w:eastAsia="UD デジタル 教科書体 NK" w:hAnsi="BIZ UDP明朝 Medium" w:cs="ＭＳ 明朝" w:hint="eastAsia"/>
          <w:sz w:val="20"/>
          <w:szCs w:val="20"/>
        </w:rPr>
        <w:t>発電量及び自家消費量に係る根拠</w:t>
      </w:r>
      <w:bookmarkStart w:id="2" w:name="_Hlk207007107"/>
      <w:r w:rsidR="006A3F95">
        <w:rPr>
          <w:rFonts w:ascii="UD デジタル 教科書体 NK" w:eastAsia="UD デジタル 教科書体 NK" w:hAnsi="BIZ UDP明朝 Medium" w:cs="ＭＳ 明朝" w:hint="eastAsia"/>
          <w:sz w:val="20"/>
          <w:szCs w:val="20"/>
        </w:rPr>
        <w:t>書類</w:t>
      </w:r>
      <w:r w:rsidR="00E42EB0" w:rsidRPr="002B5EB3">
        <w:rPr>
          <w:rFonts w:ascii="UD デジタル 教科書体 NK" w:eastAsia="UD デジタル 教科書体 NK" w:hAnsi="BIZ UDP明朝 Medium" w:cs="ＭＳ 明朝" w:hint="eastAsia"/>
          <w:sz w:val="20"/>
          <w:szCs w:val="20"/>
        </w:rPr>
        <w:t>（</w:t>
      </w:r>
      <w:r w:rsidR="00C85ADF" w:rsidRPr="002B5EB3">
        <w:rPr>
          <w:rFonts w:ascii="UD デジタル 教科書体 NK" w:eastAsia="UD デジタル 教科書体 NK" w:hAnsi="BIZ UDP明朝 Medium" w:cs="ＭＳ 明朝" w:hint="eastAsia"/>
          <w:sz w:val="20"/>
          <w:szCs w:val="20"/>
        </w:rPr>
        <w:t>変更が生じる場合のみ</w:t>
      </w:r>
      <w:r w:rsidR="00AA22A6" w:rsidRPr="002B5EB3">
        <w:rPr>
          <w:rFonts w:ascii="UD デジタル 教科書体 NK" w:eastAsia="UD デジタル 教科書体 NK" w:hAnsi="BIZ UDP明朝 Medium" w:cs="ＭＳ 明朝" w:hint="eastAsia"/>
          <w:sz w:val="20"/>
          <w:szCs w:val="20"/>
        </w:rPr>
        <w:t>）</w:t>
      </w:r>
    </w:p>
    <w:bookmarkEnd w:id="2"/>
    <w:p w14:paraId="06DD317C" w14:textId="0D2F25AA" w:rsidR="00AA22A6" w:rsidRPr="002B5EB3" w:rsidRDefault="00AA22A6" w:rsidP="00E945CB">
      <w:pPr>
        <w:overflowPunct w:val="0"/>
        <w:autoSpaceDE w:val="0"/>
        <w:autoSpaceDN w:val="0"/>
        <w:spacing w:line="240" w:lineRule="exact"/>
        <w:jc w:val="left"/>
        <w:rPr>
          <w:rFonts w:ascii="UD デジタル 教科書体 NK" w:eastAsia="UD デジタル 教科書体 NK" w:hAnsi="BIZ UDP明朝 Medium" w:cs="ＭＳ 明朝"/>
          <w:sz w:val="20"/>
          <w:szCs w:val="20"/>
        </w:rPr>
      </w:pP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418"/>
        <w:gridCol w:w="3186"/>
        <w:gridCol w:w="3187"/>
      </w:tblGrid>
      <w:tr w:rsidR="002B5EB3" w:rsidRPr="002B5EB3" w14:paraId="269AA02F" w14:textId="77777777" w:rsidTr="00DD19C0">
        <w:trPr>
          <w:trHeight w:val="385"/>
        </w:trPr>
        <w:tc>
          <w:tcPr>
            <w:tcW w:w="2694" w:type="dxa"/>
            <w:gridSpan w:val="2"/>
            <w:tcBorders>
              <w:top w:val="nil"/>
              <w:left w:val="nil"/>
            </w:tcBorders>
            <w:vAlign w:val="center"/>
          </w:tcPr>
          <w:p w14:paraId="1EBC7A3F" w14:textId="58812BB0" w:rsidR="002B396C" w:rsidRPr="002B5EB3" w:rsidRDefault="002013A2" w:rsidP="003756B4">
            <w:pPr>
              <w:pStyle w:val="a3"/>
              <w:spacing w:line="280" w:lineRule="exact"/>
              <w:rPr>
                <w:rFonts w:ascii="UD デジタル 教科書体 NK" w:eastAsia="UD デジタル 教科書体 NK" w:hAnsi="BIZ UDP明朝 Medium"/>
                <w:sz w:val="21"/>
                <w:szCs w:val="21"/>
              </w:rPr>
            </w:pPr>
            <w:r w:rsidRPr="002B5EB3">
              <w:rPr>
                <w:rFonts w:ascii="UD デジタル 教科書体 NK" w:eastAsia="UD デジタル 教科書体 NK" w:hAnsi="BIZ UDP明朝 Medium" w:hint="eastAsia"/>
                <w:spacing w:val="-5"/>
                <w:sz w:val="21"/>
                <w:szCs w:val="21"/>
              </w:rPr>
              <w:t>（変更がある項目のみ記載）</w:t>
            </w:r>
          </w:p>
        </w:tc>
        <w:tc>
          <w:tcPr>
            <w:tcW w:w="3186" w:type="dxa"/>
            <w:tcBorders>
              <w:right w:val="dotted" w:sz="4" w:space="0" w:color="auto"/>
            </w:tcBorders>
            <w:vAlign w:val="center"/>
          </w:tcPr>
          <w:p w14:paraId="3FAA874C" w14:textId="74AFE96A" w:rsidR="002B396C" w:rsidRPr="002B5EB3" w:rsidRDefault="002B396C" w:rsidP="003756B4">
            <w:pPr>
              <w:pStyle w:val="a3"/>
              <w:spacing w:line="280" w:lineRule="exact"/>
              <w:ind w:rightChars="85" w:right="178"/>
              <w:jc w:val="center"/>
              <w:rPr>
                <w:rFonts w:ascii="UD デジタル 教科書体 NK" w:eastAsia="UD デジタル 教科書体 NK" w:hAnsi="BIZ UDP明朝 Medium"/>
                <w:sz w:val="21"/>
                <w:szCs w:val="21"/>
              </w:rPr>
            </w:pPr>
            <w:r w:rsidRPr="002B5EB3">
              <w:rPr>
                <w:rFonts w:ascii="UD デジタル 教科書体 NK" w:eastAsia="UD デジタル 教科書体 NK" w:hAnsi="BIZ UDP明朝 Medium" w:hint="eastAsia"/>
                <w:sz w:val="21"/>
                <w:szCs w:val="21"/>
              </w:rPr>
              <w:t>変更前</w:t>
            </w:r>
          </w:p>
        </w:tc>
        <w:tc>
          <w:tcPr>
            <w:tcW w:w="3187" w:type="dxa"/>
            <w:tcBorders>
              <w:left w:val="dotted" w:sz="4" w:space="0" w:color="auto"/>
            </w:tcBorders>
            <w:vAlign w:val="center"/>
          </w:tcPr>
          <w:p w14:paraId="0C15423C" w14:textId="6307D060" w:rsidR="002B396C" w:rsidRPr="002B5EB3" w:rsidRDefault="002B396C" w:rsidP="003756B4">
            <w:pPr>
              <w:pStyle w:val="a3"/>
              <w:spacing w:line="280" w:lineRule="exact"/>
              <w:ind w:rightChars="85" w:right="178"/>
              <w:jc w:val="center"/>
              <w:rPr>
                <w:rFonts w:ascii="UD デジタル 教科書体 NK" w:eastAsia="UD デジタル 教科書体 NK" w:hAnsi="BIZ UDP明朝 Medium"/>
                <w:sz w:val="21"/>
                <w:szCs w:val="21"/>
              </w:rPr>
            </w:pPr>
            <w:r w:rsidRPr="002B5EB3">
              <w:rPr>
                <w:rFonts w:ascii="UD デジタル 教科書体 NK" w:eastAsia="UD デジタル 教科書体 NK" w:hAnsi="BIZ UDP明朝 Medium" w:hint="eastAsia"/>
                <w:sz w:val="21"/>
                <w:szCs w:val="21"/>
              </w:rPr>
              <w:t>変更後</w:t>
            </w:r>
          </w:p>
        </w:tc>
      </w:tr>
      <w:tr w:rsidR="002B5EB3" w:rsidRPr="002B5EB3" w14:paraId="5C450588" w14:textId="77777777" w:rsidTr="00DD19C0">
        <w:trPr>
          <w:trHeight w:val="385"/>
        </w:trPr>
        <w:tc>
          <w:tcPr>
            <w:tcW w:w="2694" w:type="dxa"/>
            <w:gridSpan w:val="2"/>
            <w:vAlign w:val="center"/>
          </w:tcPr>
          <w:p w14:paraId="6FC8E60E" w14:textId="6E75F41F" w:rsidR="002B396C" w:rsidRPr="002B5EB3" w:rsidRDefault="002B396C" w:rsidP="002013A2">
            <w:pPr>
              <w:pStyle w:val="a3"/>
              <w:spacing w:line="280" w:lineRule="exact"/>
              <w:jc w:val="center"/>
              <w:rPr>
                <w:rFonts w:ascii="UD デジタル 教科書体 NK" w:eastAsia="UD デジタル 教科書体 NK" w:hAnsi="BIZ UDP明朝 Medium"/>
                <w:sz w:val="21"/>
                <w:szCs w:val="21"/>
              </w:rPr>
            </w:pPr>
            <w:r w:rsidRPr="002B5EB3">
              <w:rPr>
                <w:rFonts w:ascii="UD デジタル 教科書体 NK" w:eastAsia="UD デジタル 教科書体 NK" w:hAnsi="BIZ UDP明朝 Medium" w:hint="eastAsia"/>
                <w:sz w:val="24"/>
              </w:rPr>
              <w:br w:type="page"/>
            </w:r>
            <w:r w:rsidRPr="002B5EB3">
              <w:rPr>
                <w:rFonts w:ascii="UD デジタル 教科書体 NK" w:eastAsia="UD デジタル 教科書体 NK" w:hAnsi="BIZ UDP明朝 Medium" w:hint="eastAsia"/>
                <w:sz w:val="21"/>
                <w:szCs w:val="21"/>
              </w:rPr>
              <w:t>補助金交付申請額</w:t>
            </w:r>
          </w:p>
        </w:tc>
        <w:tc>
          <w:tcPr>
            <w:tcW w:w="3186" w:type="dxa"/>
            <w:tcBorders>
              <w:right w:val="dotted" w:sz="4" w:space="0" w:color="auto"/>
            </w:tcBorders>
            <w:vAlign w:val="center"/>
          </w:tcPr>
          <w:p w14:paraId="241DAE3D" w14:textId="2FE8A7FE" w:rsidR="002B396C" w:rsidRPr="002B5EB3" w:rsidRDefault="002B396C" w:rsidP="003756B4">
            <w:pPr>
              <w:pStyle w:val="a3"/>
              <w:spacing w:line="280" w:lineRule="exact"/>
              <w:ind w:rightChars="85" w:right="178"/>
              <w:jc w:val="right"/>
              <w:rPr>
                <w:rFonts w:ascii="UD デジタル 教科書体 NK" w:eastAsia="UD デジタル 教科書体 NK" w:hAnsi="BIZ UDP明朝 Medium"/>
                <w:sz w:val="21"/>
                <w:szCs w:val="21"/>
              </w:rPr>
            </w:pPr>
            <w:r w:rsidRPr="002B5EB3">
              <w:rPr>
                <w:rFonts w:ascii="UD デジタル 教科書体 NK" w:eastAsia="UD デジタル 教科書体 NK" w:hAnsi="BIZ UDP明朝 Medium" w:hint="eastAsia"/>
                <w:sz w:val="21"/>
                <w:szCs w:val="21"/>
              </w:rPr>
              <w:t>円</w:t>
            </w:r>
          </w:p>
        </w:tc>
        <w:tc>
          <w:tcPr>
            <w:tcW w:w="3187" w:type="dxa"/>
            <w:tcBorders>
              <w:left w:val="dotted" w:sz="4" w:space="0" w:color="auto"/>
            </w:tcBorders>
            <w:vAlign w:val="center"/>
          </w:tcPr>
          <w:p w14:paraId="092E9CE0" w14:textId="0F4F6481" w:rsidR="002B396C" w:rsidRPr="002B5EB3" w:rsidRDefault="002B396C" w:rsidP="002B396C">
            <w:pPr>
              <w:pStyle w:val="a3"/>
              <w:spacing w:line="280" w:lineRule="exact"/>
              <w:ind w:rightChars="85" w:right="178"/>
              <w:jc w:val="right"/>
              <w:rPr>
                <w:rFonts w:ascii="UD デジタル 教科書体 NK" w:eastAsia="UD デジタル 教科書体 NK" w:hAnsi="BIZ UDP明朝 Medium"/>
                <w:sz w:val="21"/>
                <w:szCs w:val="21"/>
              </w:rPr>
            </w:pPr>
            <w:r w:rsidRPr="002B5EB3">
              <w:rPr>
                <w:rFonts w:ascii="UD デジタル 教科書体 NK" w:eastAsia="UD デジタル 教科書体 NK" w:hAnsi="BIZ UDP明朝 Medium" w:hint="eastAsia"/>
                <w:sz w:val="21"/>
                <w:szCs w:val="21"/>
              </w:rPr>
              <w:t>円</w:t>
            </w:r>
          </w:p>
        </w:tc>
      </w:tr>
      <w:tr w:rsidR="002B5EB3" w:rsidRPr="002B5EB3" w14:paraId="530BD8CD" w14:textId="77777777" w:rsidTr="00DD19C0">
        <w:trPr>
          <w:trHeight w:val="385"/>
        </w:trPr>
        <w:tc>
          <w:tcPr>
            <w:tcW w:w="1276" w:type="dxa"/>
            <w:vMerge w:val="restart"/>
            <w:vAlign w:val="center"/>
          </w:tcPr>
          <w:p w14:paraId="1B5AE294" w14:textId="7D2888A6" w:rsidR="002B396C" w:rsidRPr="002B5EB3" w:rsidRDefault="00653567" w:rsidP="002013A2">
            <w:pPr>
              <w:pStyle w:val="a3"/>
              <w:spacing w:line="280" w:lineRule="exact"/>
              <w:jc w:val="center"/>
              <w:rPr>
                <w:rFonts w:ascii="UD デジタル 教科書体 NK" w:eastAsia="UD デジタル 教科書体 NK" w:hAnsi="BIZ UDP明朝 Medium"/>
                <w:sz w:val="21"/>
                <w:szCs w:val="21"/>
              </w:rPr>
            </w:pPr>
            <w:r w:rsidRPr="002B5EB3">
              <w:rPr>
                <w:rFonts w:ascii="UD デジタル 教科書体 NK" w:eastAsia="UD デジタル 教科書体 NK" w:hAnsi="BIZ UDP明朝 Medium" w:hint="eastAsia"/>
                <w:sz w:val="24"/>
              </w:rPr>
              <w:br w:type="page"/>
            </w:r>
            <w:r w:rsidRPr="002B5EB3">
              <w:rPr>
                <w:rFonts w:ascii="UD デジタル 教科書体 NK" w:eastAsia="UD デジタル 教科書体 NK" w:hAnsi="BIZ UDP明朝 Medium" w:hint="eastAsia"/>
                <w:sz w:val="21"/>
                <w:szCs w:val="21"/>
              </w:rPr>
              <w:t>工事期間</w:t>
            </w:r>
          </w:p>
        </w:tc>
        <w:tc>
          <w:tcPr>
            <w:tcW w:w="14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8B313BF" w14:textId="77777777" w:rsidR="00653567" w:rsidRPr="002B5EB3" w:rsidRDefault="00653567" w:rsidP="00653567">
            <w:pPr>
              <w:pStyle w:val="a3"/>
              <w:spacing w:line="280" w:lineRule="exact"/>
              <w:rPr>
                <w:rFonts w:ascii="UD デジタル 教科書体 NK" w:eastAsia="UD デジタル 教科書体 NK" w:hAnsi="BIZ UDP明朝 Medium"/>
                <w:sz w:val="21"/>
                <w:szCs w:val="21"/>
              </w:rPr>
            </w:pPr>
            <w:r w:rsidRPr="002B5EB3">
              <w:rPr>
                <w:rFonts w:ascii="UD デジタル 教科書体 NK" w:eastAsia="UD デジタル 教科書体 NK" w:hAnsi="BIZ UDP明朝 Medium" w:hint="eastAsia"/>
                <w:sz w:val="21"/>
                <w:szCs w:val="21"/>
              </w:rPr>
              <w:t>着工予定日</w:t>
            </w:r>
          </w:p>
        </w:tc>
        <w:tc>
          <w:tcPr>
            <w:tcW w:w="3186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2A76AF" w14:textId="06B4DEF0" w:rsidR="00653567" w:rsidRPr="002B5EB3" w:rsidRDefault="00653567" w:rsidP="00653567">
            <w:pPr>
              <w:pStyle w:val="a3"/>
              <w:spacing w:line="280" w:lineRule="exact"/>
              <w:ind w:rightChars="85" w:right="178"/>
              <w:jc w:val="right"/>
              <w:rPr>
                <w:rFonts w:ascii="UD デジタル 教科書体 NK" w:eastAsia="UD デジタル 教科書体 NK" w:hAnsi="BIZ UDP明朝 Medium"/>
                <w:sz w:val="21"/>
                <w:szCs w:val="21"/>
              </w:rPr>
            </w:pPr>
            <w:r w:rsidRPr="002B5EB3">
              <w:rPr>
                <w:rFonts w:ascii="UD デジタル 教科書体 NK" w:eastAsia="UD デジタル 教科書体 NK" w:hAnsi="BIZ UDP明朝 Medium" w:hint="eastAsia"/>
                <w:sz w:val="21"/>
                <w:szCs w:val="21"/>
              </w:rPr>
              <w:t>年</w:t>
            </w:r>
            <w:r w:rsidRPr="002B5EB3">
              <w:rPr>
                <w:rFonts w:ascii="UD デジタル 教科書体 NK" w:eastAsia="UD デジタル 教科書体 NK" w:hAnsi="BIZ UDP明朝 Medium" w:hint="eastAsia"/>
                <w:sz w:val="21"/>
                <w:szCs w:val="21"/>
              </w:rPr>
              <w:tab/>
              <w:t>月</w:t>
            </w:r>
            <w:r w:rsidRPr="002B5EB3">
              <w:rPr>
                <w:rFonts w:ascii="UD デジタル 教科書体 NK" w:eastAsia="UD デジタル 教科書体 NK" w:hAnsi="BIZ UDP明朝 Medium" w:hint="eastAsia"/>
                <w:sz w:val="21"/>
                <w:szCs w:val="21"/>
              </w:rPr>
              <w:tab/>
              <w:t>日</w:t>
            </w:r>
          </w:p>
        </w:tc>
        <w:tc>
          <w:tcPr>
            <w:tcW w:w="318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90940E8" w14:textId="6BB7B997" w:rsidR="00653567" w:rsidRPr="002B5EB3" w:rsidRDefault="00653567" w:rsidP="00653567">
            <w:pPr>
              <w:pStyle w:val="a3"/>
              <w:spacing w:line="280" w:lineRule="exact"/>
              <w:ind w:rightChars="85" w:right="178"/>
              <w:jc w:val="right"/>
              <w:rPr>
                <w:rFonts w:ascii="UD デジタル 教科書体 NK" w:eastAsia="UD デジタル 教科書体 NK" w:hAnsi="BIZ UDP明朝 Medium"/>
                <w:sz w:val="21"/>
                <w:szCs w:val="21"/>
              </w:rPr>
            </w:pPr>
            <w:r w:rsidRPr="002B5EB3">
              <w:rPr>
                <w:rFonts w:ascii="UD デジタル 教科書体 NK" w:eastAsia="UD デジタル 教科書体 NK" w:hAnsi="BIZ UDP明朝 Medium" w:hint="eastAsia"/>
                <w:sz w:val="21"/>
                <w:szCs w:val="21"/>
              </w:rPr>
              <w:t>年</w:t>
            </w:r>
            <w:r w:rsidRPr="002B5EB3">
              <w:rPr>
                <w:rFonts w:ascii="UD デジタル 教科書体 NK" w:eastAsia="UD デジタル 教科書体 NK" w:hAnsi="BIZ UDP明朝 Medium" w:hint="eastAsia"/>
                <w:sz w:val="21"/>
                <w:szCs w:val="21"/>
              </w:rPr>
              <w:tab/>
              <w:t>月</w:t>
            </w:r>
            <w:r w:rsidRPr="002B5EB3">
              <w:rPr>
                <w:rFonts w:ascii="UD デジタル 教科書体 NK" w:eastAsia="UD デジタル 教科書体 NK" w:hAnsi="BIZ UDP明朝 Medium" w:hint="eastAsia"/>
                <w:sz w:val="21"/>
                <w:szCs w:val="21"/>
              </w:rPr>
              <w:tab/>
              <w:t>日</w:t>
            </w:r>
          </w:p>
        </w:tc>
      </w:tr>
      <w:tr w:rsidR="002B5EB3" w:rsidRPr="002B5EB3" w14:paraId="182763CF" w14:textId="77777777" w:rsidTr="00DD19C0">
        <w:trPr>
          <w:trHeight w:val="375"/>
        </w:trPr>
        <w:tc>
          <w:tcPr>
            <w:tcW w:w="1276" w:type="dxa"/>
            <w:vMerge/>
            <w:vAlign w:val="center"/>
          </w:tcPr>
          <w:p w14:paraId="0889061F" w14:textId="77777777" w:rsidR="00653567" w:rsidRPr="002B5EB3" w:rsidRDefault="00653567" w:rsidP="00653567">
            <w:pPr>
              <w:pStyle w:val="a3"/>
              <w:spacing w:line="280" w:lineRule="exact"/>
              <w:rPr>
                <w:rFonts w:ascii="UD デジタル 教科書体 NK" w:eastAsia="UD デジタル 教科書体 NK" w:hAnsi="BIZ UDP明朝 Medium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BBC77FB" w14:textId="77777777" w:rsidR="00653567" w:rsidRPr="002B5EB3" w:rsidRDefault="00653567" w:rsidP="00653567">
            <w:pPr>
              <w:pStyle w:val="a3"/>
              <w:spacing w:line="280" w:lineRule="exact"/>
              <w:rPr>
                <w:rFonts w:ascii="UD デジタル 教科書体 NK" w:eastAsia="UD デジタル 教科書体 NK" w:hAnsi="BIZ UDP明朝 Medium"/>
                <w:sz w:val="21"/>
                <w:szCs w:val="21"/>
              </w:rPr>
            </w:pPr>
            <w:r w:rsidRPr="002B5EB3">
              <w:rPr>
                <w:rFonts w:ascii="UD デジタル 教科書体 NK" w:eastAsia="UD デジタル 教科書体 NK" w:hAnsi="BIZ UDP明朝 Medium" w:hint="eastAsia"/>
                <w:sz w:val="21"/>
                <w:szCs w:val="21"/>
              </w:rPr>
              <w:t>完了予定日</w:t>
            </w:r>
          </w:p>
        </w:tc>
        <w:tc>
          <w:tcPr>
            <w:tcW w:w="318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3F2991F" w14:textId="63D95010" w:rsidR="00653567" w:rsidRPr="002B5EB3" w:rsidRDefault="00653567" w:rsidP="00653567">
            <w:pPr>
              <w:pStyle w:val="a3"/>
              <w:spacing w:line="280" w:lineRule="exact"/>
              <w:ind w:rightChars="85" w:right="178"/>
              <w:jc w:val="right"/>
              <w:rPr>
                <w:rFonts w:ascii="UD デジタル 教科書体 NK" w:eastAsia="UD デジタル 教科書体 NK" w:hAnsi="BIZ UDP明朝 Medium"/>
                <w:sz w:val="21"/>
                <w:szCs w:val="21"/>
              </w:rPr>
            </w:pPr>
            <w:r w:rsidRPr="002B5EB3">
              <w:rPr>
                <w:rFonts w:ascii="UD デジタル 教科書体 NK" w:eastAsia="UD デジタル 教科書体 NK" w:hAnsi="BIZ UDP明朝 Medium" w:hint="eastAsia"/>
                <w:sz w:val="21"/>
                <w:szCs w:val="21"/>
              </w:rPr>
              <w:t>年</w:t>
            </w:r>
            <w:r w:rsidRPr="002B5EB3">
              <w:rPr>
                <w:rFonts w:ascii="UD デジタル 教科書体 NK" w:eastAsia="UD デジタル 教科書体 NK" w:hAnsi="BIZ UDP明朝 Medium" w:hint="eastAsia"/>
                <w:sz w:val="21"/>
                <w:szCs w:val="21"/>
              </w:rPr>
              <w:tab/>
              <w:t>月</w:t>
            </w:r>
            <w:r w:rsidRPr="002B5EB3">
              <w:rPr>
                <w:rFonts w:ascii="UD デジタル 教科書体 NK" w:eastAsia="UD デジタル 教科書体 NK" w:hAnsi="BIZ UDP明朝 Medium" w:hint="eastAsia"/>
                <w:sz w:val="21"/>
                <w:szCs w:val="21"/>
              </w:rPr>
              <w:tab/>
              <w:t>日</w:t>
            </w:r>
          </w:p>
        </w:tc>
        <w:tc>
          <w:tcPr>
            <w:tcW w:w="318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538BCF" w14:textId="2A8E5C40" w:rsidR="00653567" w:rsidRPr="002B5EB3" w:rsidRDefault="00653567" w:rsidP="00653567">
            <w:pPr>
              <w:pStyle w:val="a3"/>
              <w:spacing w:line="280" w:lineRule="exact"/>
              <w:ind w:rightChars="85" w:right="178"/>
              <w:jc w:val="right"/>
              <w:rPr>
                <w:rFonts w:ascii="UD デジタル 教科書体 NK" w:eastAsia="UD デジタル 教科書体 NK" w:hAnsi="BIZ UDP明朝 Medium"/>
                <w:sz w:val="21"/>
                <w:szCs w:val="21"/>
              </w:rPr>
            </w:pPr>
            <w:r w:rsidRPr="002B5EB3">
              <w:rPr>
                <w:rFonts w:ascii="UD デジタル 教科書体 NK" w:eastAsia="UD デジタル 教科書体 NK" w:hAnsi="BIZ UDP明朝 Medium" w:hint="eastAsia"/>
                <w:sz w:val="21"/>
                <w:szCs w:val="21"/>
              </w:rPr>
              <w:t>年</w:t>
            </w:r>
            <w:r w:rsidRPr="002B5EB3">
              <w:rPr>
                <w:rFonts w:ascii="UD デジタル 教科書体 NK" w:eastAsia="UD デジタル 教科書体 NK" w:hAnsi="BIZ UDP明朝 Medium" w:hint="eastAsia"/>
                <w:sz w:val="21"/>
                <w:szCs w:val="21"/>
              </w:rPr>
              <w:tab/>
              <w:t>月</w:t>
            </w:r>
            <w:r w:rsidRPr="002B5EB3">
              <w:rPr>
                <w:rFonts w:ascii="UD デジタル 教科書体 NK" w:eastAsia="UD デジタル 教科書体 NK" w:hAnsi="BIZ UDP明朝 Medium" w:hint="eastAsia"/>
                <w:sz w:val="21"/>
                <w:szCs w:val="21"/>
              </w:rPr>
              <w:tab/>
              <w:t>日</w:t>
            </w:r>
          </w:p>
        </w:tc>
      </w:tr>
    </w:tbl>
    <w:p w14:paraId="1ABC9569" w14:textId="12F82E35" w:rsidR="00B536F8" w:rsidRPr="004C36E3" w:rsidRDefault="00B536F8" w:rsidP="004C36E3">
      <w:pPr>
        <w:widowControl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 w:val="20"/>
          <w:szCs w:val="21"/>
        </w:rPr>
      </w:pPr>
    </w:p>
    <w:sectPr w:rsidR="00B536F8" w:rsidRPr="004C36E3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D1085" w14:textId="77777777" w:rsidR="00B315DC" w:rsidRDefault="00B315DC" w:rsidP="00C87BE9">
      <w:r>
        <w:separator/>
      </w:r>
    </w:p>
  </w:endnote>
  <w:endnote w:type="continuationSeparator" w:id="0">
    <w:p w14:paraId="7D8C3F34" w14:textId="77777777" w:rsidR="00B315DC" w:rsidRDefault="00B315DC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4CBCD" w14:textId="77777777" w:rsidR="00B315DC" w:rsidRDefault="00B315DC" w:rsidP="00C87BE9">
      <w:r>
        <w:separator/>
      </w:r>
    </w:p>
  </w:footnote>
  <w:footnote w:type="continuationSeparator" w:id="0">
    <w:p w14:paraId="4AA126FC" w14:textId="77777777" w:rsidR="00B315DC" w:rsidRDefault="00B315DC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00A46"/>
    <w:rsid w:val="000071CC"/>
    <w:rsid w:val="000130F1"/>
    <w:rsid w:val="00013CCE"/>
    <w:rsid w:val="000142F7"/>
    <w:rsid w:val="0002052E"/>
    <w:rsid w:val="0002154B"/>
    <w:rsid w:val="00021D61"/>
    <w:rsid w:val="000316A0"/>
    <w:rsid w:val="000417B1"/>
    <w:rsid w:val="00041A3F"/>
    <w:rsid w:val="000450C2"/>
    <w:rsid w:val="00046F16"/>
    <w:rsid w:val="0006799C"/>
    <w:rsid w:val="00075B24"/>
    <w:rsid w:val="00081052"/>
    <w:rsid w:val="0008214D"/>
    <w:rsid w:val="00082384"/>
    <w:rsid w:val="000834F5"/>
    <w:rsid w:val="00086A6D"/>
    <w:rsid w:val="00095F9E"/>
    <w:rsid w:val="000A1BAD"/>
    <w:rsid w:val="000A5361"/>
    <w:rsid w:val="000B40CD"/>
    <w:rsid w:val="000C24CC"/>
    <w:rsid w:val="000C3368"/>
    <w:rsid w:val="000D00B7"/>
    <w:rsid w:val="000E0849"/>
    <w:rsid w:val="000F3088"/>
    <w:rsid w:val="00106CAE"/>
    <w:rsid w:val="0011321D"/>
    <w:rsid w:val="0011466E"/>
    <w:rsid w:val="00114875"/>
    <w:rsid w:val="00127C0A"/>
    <w:rsid w:val="001331BE"/>
    <w:rsid w:val="00133761"/>
    <w:rsid w:val="00141CCE"/>
    <w:rsid w:val="00143204"/>
    <w:rsid w:val="00147985"/>
    <w:rsid w:val="0016310A"/>
    <w:rsid w:val="001646A9"/>
    <w:rsid w:val="0017563B"/>
    <w:rsid w:val="001766B3"/>
    <w:rsid w:val="0018078A"/>
    <w:rsid w:val="00180E4E"/>
    <w:rsid w:val="00185349"/>
    <w:rsid w:val="001856A4"/>
    <w:rsid w:val="001A149B"/>
    <w:rsid w:val="001A230B"/>
    <w:rsid w:val="001A5691"/>
    <w:rsid w:val="001A6D96"/>
    <w:rsid w:val="001B0144"/>
    <w:rsid w:val="001B061B"/>
    <w:rsid w:val="001B0728"/>
    <w:rsid w:val="001B0CB3"/>
    <w:rsid w:val="001B239A"/>
    <w:rsid w:val="001D25B5"/>
    <w:rsid w:val="001D6FBB"/>
    <w:rsid w:val="001D7784"/>
    <w:rsid w:val="001D7C55"/>
    <w:rsid w:val="001D7D66"/>
    <w:rsid w:val="001E0C74"/>
    <w:rsid w:val="001E6BBB"/>
    <w:rsid w:val="001F107A"/>
    <w:rsid w:val="002013A2"/>
    <w:rsid w:val="00201FC1"/>
    <w:rsid w:val="00202510"/>
    <w:rsid w:val="00222D62"/>
    <w:rsid w:val="002278D3"/>
    <w:rsid w:val="00232439"/>
    <w:rsid w:val="00233BCE"/>
    <w:rsid w:val="00233E27"/>
    <w:rsid w:val="00246816"/>
    <w:rsid w:val="002504DF"/>
    <w:rsid w:val="0025151D"/>
    <w:rsid w:val="002517BB"/>
    <w:rsid w:val="002577E2"/>
    <w:rsid w:val="00263382"/>
    <w:rsid w:val="00274A88"/>
    <w:rsid w:val="00282A47"/>
    <w:rsid w:val="00291385"/>
    <w:rsid w:val="002B01A4"/>
    <w:rsid w:val="002B0ABF"/>
    <w:rsid w:val="002B396C"/>
    <w:rsid w:val="002B5EB3"/>
    <w:rsid w:val="002C728B"/>
    <w:rsid w:val="002D34B8"/>
    <w:rsid w:val="002E2781"/>
    <w:rsid w:val="002E6296"/>
    <w:rsid w:val="002E6E0B"/>
    <w:rsid w:val="002F6980"/>
    <w:rsid w:val="003009BD"/>
    <w:rsid w:val="003018EE"/>
    <w:rsid w:val="00307C59"/>
    <w:rsid w:val="00330E34"/>
    <w:rsid w:val="00346A4A"/>
    <w:rsid w:val="00357F74"/>
    <w:rsid w:val="00362E0D"/>
    <w:rsid w:val="00363A5A"/>
    <w:rsid w:val="00365276"/>
    <w:rsid w:val="00366C5C"/>
    <w:rsid w:val="00375173"/>
    <w:rsid w:val="003756B4"/>
    <w:rsid w:val="0039339B"/>
    <w:rsid w:val="003948D8"/>
    <w:rsid w:val="00395308"/>
    <w:rsid w:val="003A34BC"/>
    <w:rsid w:val="003C05B5"/>
    <w:rsid w:val="003C1D15"/>
    <w:rsid w:val="003C59FA"/>
    <w:rsid w:val="003D0F2A"/>
    <w:rsid w:val="003D5874"/>
    <w:rsid w:val="003D619E"/>
    <w:rsid w:val="003E0977"/>
    <w:rsid w:val="003E388C"/>
    <w:rsid w:val="003E6A0A"/>
    <w:rsid w:val="003E6A0B"/>
    <w:rsid w:val="003E721E"/>
    <w:rsid w:val="003F0B1D"/>
    <w:rsid w:val="003F0F41"/>
    <w:rsid w:val="003F4CC6"/>
    <w:rsid w:val="004024F5"/>
    <w:rsid w:val="0040420F"/>
    <w:rsid w:val="00405AB4"/>
    <w:rsid w:val="00410C80"/>
    <w:rsid w:val="00417355"/>
    <w:rsid w:val="00417828"/>
    <w:rsid w:val="00424D23"/>
    <w:rsid w:val="00425A83"/>
    <w:rsid w:val="0043049F"/>
    <w:rsid w:val="00435F6C"/>
    <w:rsid w:val="0043659D"/>
    <w:rsid w:val="00436839"/>
    <w:rsid w:val="00436E8D"/>
    <w:rsid w:val="00443DA2"/>
    <w:rsid w:val="004661EA"/>
    <w:rsid w:val="004714FE"/>
    <w:rsid w:val="00471832"/>
    <w:rsid w:val="00472995"/>
    <w:rsid w:val="0048159B"/>
    <w:rsid w:val="0049118D"/>
    <w:rsid w:val="00494C53"/>
    <w:rsid w:val="004950A3"/>
    <w:rsid w:val="004A0719"/>
    <w:rsid w:val="004A1B57"/>
    <w:rsid w:val="004B4138"/>
    <w:rsid w:val="004B4904"/>
    <w:rsid w:val="004B77D6"/>
    <w:rsid w:val="004C36E3"/>
    <w:rsid w:val="004D1A38"/>
    <w:rsid w:val="004D7261"/>
    <w:rsid w:val="004E4FF9"/>
    <w:rsid w:val="004E60A9"/>
    <w:rsid w:val="004F76FB"/>
    <w:rsid w:val="005038C4"/>
    <w:rsid w:val="00510FAC"/>
    <w:rsid w:val="005110CD"/>
    <w:rsid w:val="005131BD"/>
    <w:rsid w:val="00514E52"/>
    <w:rsid w:val="00521388"/>
    <w:rsid w:val="00530D73"/>
    <w:rsid w:val="00535386"/>
    <w:rsid w:val="0054560F"/>
    <w:rsid w:val="0055440B"/>
    <w:rsid w:val="00554A9A"/>
    <w:rsid w:val="00554F48"/>
    <w:rsid w:val="00556667"/>
    <w:rsid w:val="00565B0C"/>
    <w:rsid w:val="0057028F"/>
    <w:rsid w:val="00570FA7"/>
    <w:rsid w:val="00571B79"/>
    <w:rsid w:val="00577505"/>
    <w:rsid w:val="0057759E"/>
    <w:rsid w:val="0058676B"/>
    <w:rsid w:val="00590A85"/>
    <w:rsid w:val="00592E7A"/>
    <w:rsid w:val="00592F17"/>
    <w:rsid w:val="005A2FB8"/>
    <w:rsid w:val="005A34BC"/>
    <w:rsid w:val="005A5AB4"/>
    <w:rsid w:val="005A5F39"/>
    <w:rsid w:val="005A6C09"/>
    <w:rsid w:val="005A70AC"/>
    <w:rsid w:val="005B6CCA"/>
    <w:rsid w:val="005B6D43"/>
    <w:rsid w:val="005B79DE"/>
    <w:rsid w:val="005C03EF"/>
    <w:rsid w:val="005C609C"/>
    <w:rsid w:val="005D0994"/>
    <w:rsid w:val="005D1211"/>
    <w:rsid w:val="005D2102"/>
    <w:rsid w:val="005D5D59"/>
    <w:rsid w:val="005D6032"/>
    <w:rsid w:val="00605C50"/>
    <w:rsid w:val="006073E9"/>
    <w:rsid w:val="00607FE3"/>
    <w:rsid w:val="006118E9"/>
    <w:rsid w:val="0061676E"/>
    <w:rsid w:val="00620D86"/>
    <w:rsid w:val="00634850"/>
    <w:rsid w:val="006407D7"/>
    <w:rsid w:val="00647DBE"/>
    <w:rsid w:val="00653567"/>
    <w:rsid w:val="00660416"/>
    <w:rsid w:val="00666E79"/>
    <w:rsid w:val="00667D11"/>
    <w:rsid w:val="0067399C"/>
    <w:rsid w:val="00676A40"/>
    <w:rsid w:val="006772AD"/>
    <w:rsid w:val="006833B4"/>
    <w:rsid w:val="006836C8"/>
    <w:rsid w:val="00684AE8"/>
    <w:rsid w:val="0069197E"/>
    <w:rsid w:val="00692050"/>
    <w:rsid w:val="00694B32"/>
    <w:rsid w:val="0069622C"/>
    <w:rsid w:val="006A3F95"/>
    <w:rsid w:val="006B5960"/>
    <w:rsid w:val="006C13C0"/>
    <w:rsid w:val="006E032B"/>
    <w:rsid w:val="006E1E09"/>
    <w:rsid w:val="006F6885"/>
    <w:rsid w:val="00700A8F"/>
    <w:rsid w:val="007079D2"/>
    <w:rsid w:val="00712776"/>
    <w:rsid w:val="00714950"/>
    <w:rsid w:val="007242EA"/>
    <w:rsid w:val="007378D4"/>
    <w:rsid w:val="00762351"/>
    <w:rsid w:val="00766609"/>
    <w:rsid w:val="007706E2"/>
    <w:rsid w:val="00770C75"/>
    <w:rsid w:val="00773008"/>
    <w:rsid w:val="007742F0"/>
    <w:rsid w:val="00782271"/>
    <w:rsid w:val="00787D2F"/>
    <w:rsid w:val="00793428"/>
    <w:rsid w:val="00797B4C"/>
    <w:rsid w:val="007A2C74"/>
    <w:rsid w:val="007A3B1A"/>
    <w:rsid w:val="007A3DC8"/>
    <w:rsid w:val="007B5AB7"/>
    <w:rsid w:val="007B7789"/>
    <w:rsid w:val="007C0114"/>
    <w:rsid w:val="007C2531"/>
    <w:rsid w:val="007D02A7"/>
    <w:rsid w:val="007D21CE"/>
    <w:rsid w:val="007D6477"/>
    <w:rsid w:val="007E2062"/>
    <w:rsid w:val="007E598D"/>
    <w:rsid w:val="007E779F"/>
    <w:rsid w:val="008059A9"/>
    <w:rsid w:val="00812DB0"/>
    <w:rsid w:val="00817735"/>
    <w:rsid w:val="0082244C"/>
    <w:rsid w:val="00822E39"/>
    <w:rsid w:val="00830441"/>
    <w:rsid w:val="00830E26"/>
    <w:rsid w:val="00835BEC"/>
    <w:rsid w:val="00836EE9"/>
    <w:rsid w:val="00840733"/>
    <w:rsid w:val="008411F1"/>
    <w:rsid w:val="00845CE1"/>
    <w:rsid w:val="00850C4E"/>
    <w:rsid w:val="0085593F"/>
    <w:rsid w:val="0086164C"/>
    <w:rsid w:val="008652E9"/>
    <w:rsid w:val="00867477"/>
    <w:rsid w:val="00871209"/>
    <w:rsid w:val="00872301"/>
    <w:rsid w:val="00882B1E"/>
    <w:rsid w:val="00890A0F"/>
    <w:rsid w:val="00890FC9"/>
    <w:rsid w:val="00897AA5"/>
    <w:rsid w:val="008A3C51"/>
    <w:rsid w:val="008A5743"/>
    <w:rsid w:val="008B1A77"/>
    <w:rsid w:val="008B2A9B"/>
    <w:rsid w:val="008B7FE7"/>
    <w:rsid w:val="008C2377"/>
    <w:rsid w:val="008C46D8"/>
    <w:rsid w:val="008C5382"/>
    <w:rsid w:val="008D59E7"/>
    <w:rsid w:val="008E05F6"/>
    <w:rsid w:val="008E7C72"/>
    <w:rsid w:val="008F050F"/>
    <w:rsid w:val="008F2803"/>
    <w:rsid w:val="008F5963"/>
    <w:rsid w:val="008F680E"/>
    <w:rsid w:val="00907449"/>
    <w:rsid w:val="009138A4"/>
    <w:rsid w:val="00914B07"/>
    <w:rsid w:val="00920A70"/>
    <w:rsid w:val="00921770"/>
    <w:rsid w:val="00924333"/>
    <w:rsid w:val="0092450C"/>
    <w:rsid w:val="00927E09"/>
    <w:rsid w:val="00930419"/>
    <w:rsid w:val="00935EEB"/>
    <w:rsid w:val="009375C8"/>
    <w:rsid w:val="00946037"/>
    <w:rsid w:val="00947D22"/>
    <w:rsid w:val="00950419"/>
    <w:rsid w:val="00951221"/>
    <w:rsid w:val="0095312C"/>
    <w:rsid w:val="00960096"/>
    <w:rsid w:val="00963DC0"/>
    <w:rsid w:val="009650DE"/>
    <w:rsid w:val="00965E6B"/>
    <w:rsid w:val="009663F4"/>
    <w:rsid w:val="009701D1"/>
    <w:rsid w:val="00971B73"/>
    <w:rsid w:val="00976ED7"/>
    <w:rsid w:val="009871C7"/>
    <w:rsid w:val="009941BF"/>
    <w:rsid w:val="00995918"/>
    <w:rsid w:val="00996564"/>
    <w:rsid w:val="009A10E9"/>
    <w:rsid w:val="009B1412"/>
    <w:rsid w:val="009B7004"/>
    <w:rsid w:val="009B728C"/>
    <w:rsid w:val="009C0A62"/>
    <w:rsid w:val="009C473C"/>
    <w:rsid w:val="009C7444"/>
    <w:rsid w:val="009C75FD"/>
    <w:rsid w:val="009D29F6"/>
    <w:rsid w:val="009E63A6"/>
    <w:rsid w:val="009E73C3"/>
    <w:rsid w:val="009F1A8F"/>
    <w:rsid w:val="009F1FBF"/>
    <w:rsid w:val="009F7B35"/>
    <w:rsid w:val="00A0497B"/>
    <w:rsid w:val="00A05731"/>
    <w:rsid w:val="00A06D45"/>
    <w:rsid w:val="00A073C4"/>
    <w:rsid w:val="00A119A9"/>
    <w:rsid w:val="00A14A80"/>
    <w:rsid w:val="00A20FED"/>
    <w:rsid w:val="00A24184"/>
    <w:rsid w:val="00A30958"/>
    <w:rsid w:val="00A4132C"/>
    <w:rsid w:val="00A42133"/>
    <w:rsid w:val="00A43B05"/>
    <w:rsid w:val="00A43B11"/>
    <w:rsid w:val="00A503B0"/>
    <w:rsid w:val="00A52433"/>
    <w:rsid w:val="00A53263"/>
    <w:rsid w:val="00A60C20"/>
    <w:rsid w:val="00A61E16"/>
    <w:rsid w:val="00A6351C"/>
    <w:rsid w:val="00A640F6"/>
    <w:rsid w:val="00A660BB"/>
    <w:rsid w:val="00A703DD"/>
    <w:rsid w:val="00A7410D"/>
    <w:rsid w:val="00A76CB6"/>
    <w:rsid w:val="00A77650"/>
    <w:rsid w:val="00A828B3"/>
    <w:rsid w:val="00A87073"/>
    <w:rsid w:val="00A90CF0"/>
    <w:rsid w:val="00A91E36"/>
    <w:rsid w:val="00A9523E"/>
    <w:rsid w:val="00AA22A6"/>
    <w:rsid w:val="00AB3617"/>
    <w:rsid w:val="00AC060A"/>
    <w:rsid w:val="00AC653A"/>
    <w:rsid w:val="00AC7FE4"/>
    <w:rsid w:val="00AD0159"/>
    <w:rsid w:val="00AD0464"/>
    <w:rsid w:val="00AD437F"/>
    <w:rsid w:val="00AE0B5C"/>
    <w:rsid w:val="00AE5F8C"/>
    <w:rsid w:val="00AF2AC9"/>
    <w:rsid w:val="00B02CEC"/>
    <w:rsid w:val="00B03E97"/>
    <w:rsid w:val="00B315DC"/>
    <w:rsid w:val="00B330DB"/>
    <w:rsid w:val="00B37463"/>
    <w:rsid w:val="00B40D1B"/>
    <w:rsid w:val="00B509C7"/>
    <w:rsid w:val="00B5288B"/>
    <w:rsid w:val="00B536F8"/>
    <w:rsid w:val="00B56644"/>
    <w:rsid w:val="00B669D8"/>
    <w:rsid w:val="00B751F6"/>
    <w:rsid w:val="00B81322"/>
    <w:rsid w:val="00B8189E"/>
    <w:rsid w:val="00B86F85"/>
    <w:rsid w:val="00B90E23"/>
    <w:rsid w:val="00B9162E"/>
    <w:rsid w:val="00B95236"/>
    <w:rsid w:val="00B97397"/>
    <w:rsid w:val="00BA35C6"/>
    <w:rsid w:val="00BA67FA"/>
    <w:rsid w:val="00BB154F"/>
    <w:rsid w:val="00BB2EE8"/>
    <w:rsid w:val="00BC2287"/>
    <w:rsid w:val="00BC788F"/>
    <w:rsid w:val="00BC79CC"/>
    <w:rsid w:val="00BC7B12"/>
    <w:rsid w:val="00BD2C04"/>
    <w:rsid w:val="00BE7B1F"/>
    <w:rsid w:val="00BF0182"/>
    <w:rsid w:val="00C02F1C"/>
    <w:rsid w:val="00C042C4"/>
    <w:rsid w:val="00C11A12"/>
    <w:rsid w:val="00C34F2A"/>
    <w:rsid w:val="00C35225"/>
    <w:rsid w:val="00C4015A"/>
    <w:rsid w:val="00C4430B"/>
    <w:rsid w:val="00C478D9"/>
    <w:rsid w:val="00C572C5"/>
    <w:rsid w:val="00C61610"/>
    <w:rsid w:val="00C61719"/>
    <w:rsid w:val="00C70818"/>
    <w:rsid w:val="00C727FB"/>
    <w:rsid w:val="00C8066E"/>
    <w:rsid w:val="00C817DB"/>
    <w:rsid w:val="00C85ADF"/>
    <w:rsid w:val="00C87BE9"/>
    <w:rsid w:val="00C91FAA"/>
    <w:rsid w:val="00C94515"/>
    <w:rsid w:val="00CA024E"/>
    <w:rsid w:val="00CA2E6D"/>
    <w:rsid w:val="00CB7931"/>
    <w:rsid w:val="00CE06BB"/>
    <w:rsid w:val="00CF14C8"/>
    <w:rsid w:val="00CF42C5"/>
    <w:rsid w:val="00D005F5"/>
    <w:rsid w:val="00D0104F"/>
    <w:rsid w:val="00D02B2E"/>
    <w:rsid w:val="00D0462A"/>
    <w:rsid w:val="00D07B9C"/>
    <w:rsid w:val="00D12D73"/>
    <w:rsid w:val="00D22489"/>
    <w:rsid w:val="00D23A2F"/>
    <w:rsid w:val="00D23F19"/>
    <w:rsid w:val="00D35DA3"/>
    <w:rsid w:val="00D36AFF"/>
    <w:rsid w:val="00D4222C"/>
    <w:rsid w:val="00D507C0"/>
    <w:rsid w:val="00D517AD"/>
    <w:rsid w:val="00D53791"/>
    <w:rsid w:val="00D53C63"/>
    <w:rsid w:val="00D5557E"/>
    <w:rsid w:val="00D6088D"/>
    <w:rsid w:val="00D90563"/>
    <w:rsid w:val="00D931A3"/>
    <w:rsid w:val="00DA14E9"/>
    <w:rsid w:val="00DA2390"/>
    <w:rsid w:val="00DA70CC"/>
    <w:rsid w:val="00DB08B0"/>
    <w:rsid w:val="00DB255C"/>
    <w:rsid w:val="00DB398B"/>
    <w:rsid w:val="00DC2F12"/>
    <w:rsid w:val="00DC32B1"/>
    <w:rsid w:val="00DC587A"/>
    <w:rsid w:val="00DC5883"/>
    <w:rsid w:val="00DC6DEF"/>
    <w:rsid w:val="00DC75AF"/>
    <w:rsid w:val="00DC797D"/>
    <w:rsid w:val="00DD19C0"/>
    <w:rsid w:val="00DE4A58"/>
    <w:rsid w:val="00DE6211"/>
    <w:rsid w:val="00E17F85"/>
    <w:rsid w:val="00E30162"/>
    <w:rsid w:val="00E328D4"/>
    <w:rsid w:val="00E333E9"/>
    <w:rsid w:val="00E42856"/>
    <w:rsid w:val="00E42EB0"/>
    <w:rsid w:val="00E46DA0"/>
    <w:rsid w:val="00E576C8"/>
    <w:rsid w:val="00E654F6"/>
    <w:rsid w:val="00E71918"/>
    <w:rsid w:val="00E7426A"/>
    <w:rsid w:val="00E775CA"/>
    <w:rsid w:val="00E7799F"/>
    <w:rsid w:val="00E82C28"/>
    <w:rsid w:val="00E92ECD"/>
    <w:rsid w:val="00E945CB"/>
    <w:rsid w:val="00E97E0E"/>
    <w:rsid w:val="00EA25D2"/>
    <w:rsid w:val="00EA4BDD"/>
    <w:rsid w:val="00EA526F"/>
    <w:rsid w:val="00EB6E22"/>
    <w:rsid w:val="00EC051F"/>
    <w:rsid w:val="00EC5438"/>
    <w:rsid w:val="00EC562E"/>
    <w:rsid w:val="00EC5633"/>
    <w:rsid w:val="00ED483E"/>
    <w:rsid w:val="00EE1A37"/>
    <w:rsid w:val="00EF05DD"/>
    <w:rsid w:val="00EF0D6C"/>
    <w:rsid w:val="00EF0E59"/>
    <w:rsid w:val="00EF438F"/>
    <w:rsid w:val="00F038D6"/>
    <w:rsid w:val="00F050D5"/>
    <w:rsid w:val="00F05A04"/>
    <w:rsid w:val="00F22004"/>
    <w:rsid w:val="00F238DB"/>
    <w:rsid w:val="00F40BDE"/>
    <w:rsid w:val="00F44EF4"/>
    <w:rsid w:val="00F46C16"/>
    <w:rsid w:val="00F51728"/>
    <w:rsid w:val="00F65FA1"/>
    <w:rsid w:val="00F8225C"/>
    <w:rsid w:val="00F85AF8"/>
    <w:rsid w:val="00F920EB"/>
    <w:rsid w:val="00F927B8"/>
    <w:rsid w:val="00F92FD3"/>
    <w:rsid w:val="00F97A7D"/>
    <w:rsid w:val="00FA0C4A"/>
    <w:rsid w:val="00FA194B"/>
    <w:rsid w:val="00FA238C"/>
    <w:rsid w:val="00FA3EBE"/>
    <w:rsid w:val="00FA667B"/>
    <w:rsid w:val="00FB1083"/>
    <w:rsid w:val="00FC05B1"/>
    <w:rsid w:val="00FC4A2D"/>
    <w:rsid w:val="00FC5661"/>
    <w:rsid w:val="00FC7DC7"/>
    <w:rsid w:val="00FE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21189B"/>
  <w15:docId w15:val="{5E2B8258-A85D-4A3F-9972-BE9A8B12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C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7E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69622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39"/>
    <w:rsid w:val="009B700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B6F32-6226-42B7-9A15-B5A77AF16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E419C-17A6-4BFC-BB31-E094129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D737DE-97AD-423F-9056-2DFEBD993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C1C2BD-387C-4345-ABE5-6EB05D45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593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dc:description/>
  <cp:lastModifiedBy>Administrator</cp:lastModifiedBy>
  <cp:revision>2</cp:revision>
  <cp:lastPrinted>2025-09-08T01:22:00Z</cp:lastPrinted>
  <dcterms:created xsi:type="dcterms:W3CDTF">2026-05-08T08:10:00Z</dcterms:created>
  <dcterms:modified xsi:type="dcterms:W3CDTF">2026-05-08T08:10:00Z</dcterms:modified>
</cp:coreProperties>
</file>